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E642" w14:textId="56A614B6" w:rsidR="0083027D" w:rsidRPr="00682BF1" w:rsidRDefault="008B362C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4BE16870" w14:textId="1E4ED610" w:rsidR="0083027D" w:rsidRDefault="00F7326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bookmarkStart w:id="0" w:name="_Hlk182907533"/>
      <w:r>
        <w:rPr>
          <w:rFonts w:ascii="Arial" w:hAnsi="Arial" w:cs="Arial"/>
          <w:b/>
          <w:sz w:val="28"/>
          <w:lang w:val="en-GB"/>
        </w:rPr>
        <w:t>Year 3</w:t>
      </w:r>
      <w:r w:rsidR="006104BB">
        <w:rPr>
          <w:rFonts w:ascii="Arial" w:hAnsi="Arial" w:cs="Arial"/>
          <w:b/>
          <w:sz w:val="28"/>
          <w:lang w:val="en-GB"/>
        </w:rPr>
        <w:t xml:space="preserve"> </w:t>
      </w:r>
      <w:r>
        <w:rPr>
          <w:rFonts w:ascii="Arial" w:hAnsi="Arial" w:cs="Arial"/>
          <w:b/>
          <w:sz w:val="28"/>
          <w:lang w:val="en-GB"/>
        </w:rPr>
        <w:t>(2021 PSA) &amp; Year 1 (2024 PSA)</w:t>
      </w:r>
      <w:r w:rsidR="0083027D"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1" w:name="QuickMark"/>
      <w:bookmarkEnd w:id="1"/>
      <w:r w:rsidR="0083027D"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bookmarkEnd w:id="0"/>
    <w:p w14:paraId="4506CA86" w14:textId="0E6EA854" w:rsidR="00A00F0D" w:rsidRDefault="00A00F0D" w:rsidP="00A00F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2665A0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Revision to an existing fee code</w:t>
      </w:r>
      <w:r w:rsidR="00F7326A" w:rsidRPr="002665A0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 xml:space="preserve"> (descriptor</w:t>
      </w:r>
      <w:r w:rsidR="00906B97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 xml:space="preserve">, payment rules, with or without </w:t>
      </w:r>
      <w:r w:rsidR="001A0741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fee value change</w:t>
      </w:r>
      <w:r w:rsidR="00F7326A" w:rsidRPr="002665A0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)</w:t>
      </w:r>
    </w:p>
    <w:p w14:paraId="2EDC3987" w14:textId="607A0D37" w:rsidR="0061387F" w:rsidRPr="0061387F" w:rsidRDefault="0061387F" w:rsidP="0061387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FF0000"/>
          <w:sz w:val="28"/>
          <w:u w:val="single"/>
          <w:lang w:val="en-GB"/>
        </w:rPr>
      </w:pPr>
      <w:r w:rsidRPr="00480A88">
        <w:rPr>
          <w:rFonts w:ascii="Arial" w:hAnsi="Arial" w:cs="Arial"/>
          <w:b/>
          <w:color w:val="FF0000"/>
          <w:sz w:val="28"/>
          <w:u w:val="single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2AD2A567" w14:textId="77777777" w:rsidR="009E5020" w:rsidRPr="00504969" w:rsidRDefault="009E5020" w:rsidP="009E5020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GB"/>
        </w:rPr>
      </w:pPr>
      <w:bookmarkStart w:id="2" w:name="_Hlk182907635"/>
      <w:r w:rsidRPr="00504969">
        <w:rPr>
          <w:rFonts w:ascii="Arial" w:hAnsi="Arial" w:cs="Arial"/>
          <w:b/>
          <w:color w:val="FF0000"/>
          <w:sz w:val="20"/>
          <w:lang w:val="en-GB"/>
        </w:rPr>
        <w:t xml:space="preserve">IMPORTANT: </w:t>
      </w:r>
    </w:p>
    <w:p w14:paraId="6E201E88" w14:textId="77777777" w:rsidR="009E5020" w:rsidRPr="00504969" w:rsidRDefault="009E5020" w:rsidP="009E5020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GB"/>
        </w:rPr>
      </w:pPr>
    </w:p>
    <w:p w14:paraId="6140377F" w14:textId="77777777" w:rsidR="009E5020" w:rsidRPr="00EB3DEF" w:rsidRDefault="009E5020" w:rsidP="009E5020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This document is intended to serve as a RESOURCE ONLY to help sections prepare their Professional Fee Assessment Form (PFAF). </w:t>
      </w:r>
    </w:p>
    <w:p w14:paraId="779DF925" w14:textId="77777777" w:rsidR="009E5020" w:rsidRPr="003E4932" w:rsidRDefault="009E5020" w:rsidP="009E5020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</w:p>
    <w:p w14:paraId="026C03DF" w14:textId="77777777" w:rsidR="009E5020" w:rsidRPr="00504969" w:rsidRDefault="009E5020" w:rsidP="009E5020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PLEASE DO NOT SUBMIT THIS FORM TO THE PPC. SUBMISSIONS WILL ONLY BE ACCEPTED VIA THE ONLINE FORM PROVIDED. THE ONLINE FORM CAN BE FOUND </w:t>
      </w:r>
      <w:hyperlink r:id="rId11" w:history="1">
        <w:r w:rsidRPr="003E4932">
          <w:rPr>
            <w:rStyle w:val="Hyperlink"/>
            <w:rFonts w:ascii="Arial" w:hAnsi="Arial" w:cs="Arial"/>
            <w:b/>
            <w:color w:val="00B0F0"/>
            <w:sz w:val="20"/>
            <w:lang w:val="en-CA"/>
          </w:rPr>
          <w:t>HERE</w:t>
        </w:r>
      </w:hyperlink>
      <w:r w:rsidRPr="00EB3DEF">
        <w:rPr>
          <w:rFonts w:ascii="Arial" w:hAnsi="Arial" w:cs="Arial"/>
          <w:b/>
          <w:color w:val="70AD47" w:themeColor="accent6"/>
          <w:sz w:val="20"/>
          <w:lang w:val="en-CA"/>
        </w:rPr>
        <w:t>.</w:t>
      </w:r>
    </w:p>
    <w:p w14:paraId="6F384C33" w14:textId="77777777" w:rsidR="009E5020" w:rsidRDefault="009E5020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</w:p>
    <w:p w14:paraId="1765AA70" w14:textId="5DD03D82" w:rsidR="009F29AA" w:rsidRDefault="00F7326A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F7326A">
        <w:rPr>
          <w:rFonts w:ascii="Arial" w:hAnsi="Arial" w:cs="Arial"/>
          <w:b/>
          <w:color w:val="0070C0"/>
          <w:sz w:val="20"/>
          <w:lang w:val="en-GB"/>
        </w:rPr>
        <w:t>Please READ before completing this form:</w:t>
      </w:r>
    </w:p>
    <w:p w14:paraId="6A0D87FC" w14:textId="77777777" w:rsidR="00F7326A" w:rsidRPr="00BF257A" w:rsidRDefault="00F7326A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2255C794" w14:textId="78E3B6EB" w:rsidR="0017500F" w:rsidRPr="00F7326A" w:rsidRDefault="00F7326A" w:rsidP="00F7326A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  <w:lang w:val="en-GB"/>
        </w:rPr>
        <w:t>This process is assessing changes to professional fees only.</w:t>
      </w:r>
      <w:r w:rsidRPr="00F7326A">
        <w:rPr>
          <w:rFonts w:ascii="Arial" w:hAnsi="Arial" w:cs="Arial"/>
          <w:b/>
          <w:color w:val="0070C0"/>
          <w:sz w:val="20"/>
          <w:lang w:val="en-GB"/>
        </w:rPr>
        <w:t xml:space="preserve"> </w:t>
      </w:r>
      <w:r w:rsidRPr="00F7326A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As such, technical fees revisions will not be considered. Additionally, professional fee changes which require a technical fee change will not be considered. </w:t>
      </w:r>
    </w:p>
    <w:p w14:paraId="5258754D" w14:textId="59CB23C3" w:rsidR="00F7326A" w:rsidRPr="00F7326A" w:rsidRDefault="00F7326A" w:rsidP="00F7326A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  <w:lang w:val="en-GB"/>
        </w:rPr>
        <w:t>All fees and descriptors should be listed as they appear or would appear in the OHIP Schedule of Benefits (“Schedule”).</w:t>
      </w:r>
    </w:p>
    <w:p w14:paraId="6A74322C" w14:textId="67C77F5C" w:rsidR="00EA4C38" w:rsidRPr="00A52C39" w:rsidRDefault="00F7326A" w:rsidP="00EA4C38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>All sections of the form with a red asterisk must be completed (you may enter N/A if a question is not applicable to you).</w:t>
      </w:r>
    </w:p>
    <w:p w14:paraId="2948FC81" w14:textId="7044F73C" w:rsidR="00A52C39" w:rsidRPr="00A52C39" w:rsidRDefault="00A52C39" w:rsidP="00A52C39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>For proposals that do not conform to the constraints of a PFAF (e.g</w:t>
      </w:r>
      <w:r w:rsidRPr="00AC3110">
        <w:rPr>
          <w:rFonts w:ascii="Arial" w:hAnsi="Arial" w:cs="Arial"/>
          <w:bCs/>
          <w:color w:val="0070C0"/>
          <w:sz w:val="20"/>
        </w:rPr>
        <w:t>. large scale intrasectional relativity initiatives, major schedule re-writes), you can use the Schedule Modernization Brainstorming Form (a.k.a. “big ideas” form).</w:t>
      </w:r>
    </w:p>
    <w:p w14:paraId="3F079863" w14:textId="7E54C9A0" w:rsidR="00F7326A" w:rsidRPr="00F7326A" w:rsidRDefault="00F7326A" w:rsidP="00EA4C38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 xml:space="preserve">Should you require any assistance, please contact the OMA at </w:t>
      </w:r>
      <w:hyperlink r:id="rId12" w:history="1">
        <w:r w:rsidRPr="00DD2FD4">
          <w:rPr>
            <w:rStyle w:val="Hyperlink"/>
            <w:rFonts w:ascii="Arial" w:hAnsi="Arial" w:cs="Arial"/>
            <w:bCs/>
            <w:sz w:val="20"/>
          </w:rPr>
          <w:t>ppc@oma.org</w:t>
        </w:r>
      </w:hyperlink>
      <w:r w:rsidRPr="00F7326A">
        <w:rPr>
          <w:rFonts w:ascii="Arial" w:hAnsi="Arial" w:cs="Arial"/>
          <w:bCs/>
          <w:color w:val="0070C0"/>
          <w:sz w:val="20"/>
        </w:rPr>
        <w:t>.</w:t>
      </w:r>
    </w:p>
    <w:p w14:paraId="6EDAE678" w14:textId="4642286A" w:rsidR="00F7326A" w:rsidRPr="00F7326A" w:rsidRDefault="00F7326A" w:rsidP="00F7326A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>Please note you cannot save this form, however you can have a copy of your submission emailed to you by selecting the option at the end of the form.</w:t>
      </w:r>
    </w:p>
    <w:p w14:paraId="19B414C3" w14:textId="549EDFE7" w:rsidR="00F7326A" w:rsidRPr="00F7326A" w:rsidRDefault="00F7326A" w:rsidP="00EA4C38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FF0000"/>
          <w:sz w:val="20"/>
          <w:lang w:val="en-GB"/>
        </w:rPr>
      </w:pPr>
      <w:r w:rsidRPr="00F7326A">
        <w:rPr>
          <w:rFonts w:ascii="Arial" w:hAnsi="Arial" w:cs="Arial"/>
          <w:b/>
          <w:bCs/>
          <w:color w:val="FF0000"/>
          <w:sz w:val="20"/>
        </w:rPr>
        <w:t>Targeted Implementation: April 1st, 2026</w:t>
      </w:r>
    </w:p>
    <w:bookmarkEnd w:id="2"/>
    <w:p w14:paraId="0598B271" w14:textId="77777777" w:rsidR="003C1A84" w:rsidRDefault="003C1A84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060C4B18" w14:textId="446FA8D5" w:rsidR="00EA4C3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535E72FD" w14:textId="50E56850" w:rsidR="00DD1E6A" w:rsidRPr="00F7326A" w:rsidRDefault="006663EC" w:rsidP="00F7326A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1F885C" w14:textId="77777777" w:rsidR="00373701" w:rsidRPr="00F87944" w:rsidRDefault="00373701" w:rsidP="0037370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bookmarkStart w:id="3" w:name="_Hlk182906012"/>
      <w:bookmarkStart w:id="4" w:name="_Hlk182907695"/>
      <w:r w:rsidRPr="00F87944">
        <w:rPr>
          <w:rFonts w:ascii="Arial" w:hAnsi="Arial" w:cs="Arial"/>
          <w:bCs/>
          <w:iCs/>
          <w:color w:val="FF0000"/>
          <w:sz w:val="20"/>
          <w:lang w:val="en-GB"/>
        </w:rPr>
        <w:t>Please note that the submitter of the PFAF in the online portal must certify that:</w:t>
      </w:r>
    </w:p>
    <w:p w14:paraId="60BF3C90" w14:textId="77777777" w:rsidR="00373701" w:rsidRPr="00F87944" w:rsidRDefault="00373701" w:rsidP="0037370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</w:p>
    <w:p w14:paraId="238345FE" w14:textId="77777777" w:rsidR="00373701" w:rsidRPr="00F87944" w:rsidRDefault="00373701" w:rsidP="0037370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F87944">
        <w:rPr>
          <w:rFonts w:ascii="Arial" w:hAnsi="Arial" w:cs="Arial"/>
          <w:bCs/>
          <w:iCs/>
          <w:color w:val="FF0000"/>
          <w:sz w:val="20"/>
          <w:lang w:val="en-GB"/>
        </w:rPr>
        <w:t>(a)</w:t>
      </w:r>
      <w:r w:rsidRPr="00F87944">
        <w:rPr>
          <w:rFonts w:ascii="Arial" w:hAnsi="Arial" w:cs="Arial"/>
          <w:bCs/>
          <w:iCs/>
          <w:color w:val="FF0000"/>
          <w:sz w:val="20"/>
          <w:lang w:val="en-GB"/>
        </w:rPr>
        <w:tab/>
        <w:t xml:space="preserve">The Section/MIG/Forum has approved and recommends the proposed change requested in the PFAF; </w:t>
      </w:r>
    </w:p>
    <w:p w14:paraId="028E6F2B" w14:textId="7E20E767" w:rsidR="00373701" w:rsidRPr="00F87944" w:rsidRDefault="00373701" w:rsidP="0037370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F87944">
        <w:rPr>
          <w:rFonts w:ascii="Arial" w:hAnsi="Arial" w:cs="Arial"/>
          <w:bCs/>
          <w:iCs/>
          <w:color w:val="FF0000"/>
          <w:sz w:val="20"/>
          <w:lang w:val="en-GB"/>
        </w:rPr>
        <w:t>(b)</w:t>
      </w:r>
      <w:r w:rsidRPr="00F87944">
        <w:rPr>
          <w:rFonts w:ascii="Arial" w:hAnsi="Arial" w:cs="Arial"/>
          <w:bCs/>
          <w:iCs/>
          <w:color w:val="FF0000"/>
          <w:sz w:val="20"/>
          <w:lang w:val="en-GB"/>
        </w:rPr>
        <w:tab/>
        <w:t>You are a member of the Section/MIG/Forum and authorized as either an executive or on behalf of the executive of your Section/MIG/Forum to submit this form and represent your Section/MIG/Forum at the PPC Allocation process</w:t>
      </w:r>
    </w:p>
    <w:bookmarkEnd w:id="3"/>
    <w:p w14:paraId="42A47042" w14:textId="77777777" w:rsidR="00373701" w:rsidRDefault="00373701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59D971F8" w14:textId="2D4B73C1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05F616E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4CDA6826" w14:textId="24E7D173" w:rsidR="006663EC" w:rsidRDefault="006663EC" w:rsidP="006663EC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</w:t>
      </w:r>
      <w:r w:rsidR="00F7326A">
        <w:rPr>
          <w:rFonts w:ascii="Arial" w:hAnsi="Arial" w:cs="Arial"/>
          <w:sz w:val="20"/>
          <w:lang w:val="en-GB"/>
        </w:rPr>
        <w:t>I authorize</w:t>
      </w:r>
      <w:r>
        <w:rPr>
          <w:rFonts w:ascii="Arial" w:hAnsi="Arial" w:cs="Arial"/>
          <w:sz w:val="20"/>
          <w:lang w:val="en-GB"/>
        </w:rPr>
        <w:tab/>
      </w:r>
    </w:p>
    <w:p w14:paraId="71DA62C7" w14:textId="77777777" w:rsidR="006663EC" w:rsidRDefault="006663EC" w:rsidP="006663EC">
      <w:pPr>
        <w:widowControl/>
        <w:rPr>
          <w:szCs w:val="24"/>
          <w:lang w:val="en-CA" w:eastAsia="en-CA"/>
        </w:rPr>
      </w:pPr>
    </w:p>
    <w:p w14:paraId="620C587D" w14:textId="5BCE6DA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0EAB9858" w14:textId="77777777" w:rsidR="006663EC" w:rsidRDefault="006663EC" w:rsidP="006663EC">
      <w:pPr>
        <w:widowControl/>
        <w:rPr>
          <w:snapToGrid/>
          <w:szCs w:val="24"/>
          <w:lang w:val="en-CA" w:eastAsia="en-CA"/>
        </w:rPr>
      </w:pPr>
    </w:p>
    <w:p w14:paraId="68000EC8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6543EBF1" w14:textId="623EBD12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</w:t>
      </w:r>
      <w:r w:rsidR="00F7326A">
        <w:rPr>
          <w:rFonts w:ascii="Arial" w:hAnsi="Arial" w:cs="Arial"/>
          <w:sz w:val="20"/>
          <w:lang w:val="en-GB"/>
        </w:rPr>
        <w:t>I authorize</w:t>
      </w:r>
      <w:r w:rsidR="00F7326A">
        <w:rPr>
          <w:rFonts w:ascii="Arial" w:hAnsi="Arial" w:cs="Arial"/>
          <w:sz w:val="20"/>
          <w:lang w:val="en-GB"/>
        </w:rPr>
        <w:tab/>
      </w:r>
    </w:p>
    <w:p w14:paraId="79BF5BDB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D33E28F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A87677D" w14:textId="7121251E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="00AE6007"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0799CA3B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1211E5D6" w14:textId="0BC8A7F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</w:t>
      </w:r>
      <w:r w:rsidR="00F7326A">
        <w:rPr>
          <w:rFonts w:ascii="Arial" w:hAnsi="Arial" w:cs="Arial"/>
          <w:sz w:val="20"/>
          <w:lang w:val="en-GB"/>
        </w:rPr>
        <w:t>I authorize</w:t>
      </w:r>
      <w:r w:rsidR="00F7326A">
        <w:rPr>
          <w:rFonts w:ascii="Arial" w:hAnsi="Arial" w:cs="Arial"/>
          <w:sz w:val="20"/>
          <w:lang w:val="en-GB"/>
        </w:rPr>
        <w:tab/>
      </w:r>
    </w:p>
    <w:bookmarkEnd w:id="4"/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5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1623758" w14:textId="2B91858A" w:rsidR="00BE7EA2" w:rsidRDefault="00BE7EA2" w:rsidP="00FF186D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bookmarkStart w:id="6" w:name="_Hlk182907836"/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0AD7CF53" w14:textId="77777777" w:rsidR="007B5284" w:rsidRPr="007B5284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4396132" w14:textId="17518339" w:rsidR="007B5284" w:rsidRPr="00047D32" w:rsidRDefault="00C82B9B" w:rsidP="00C82B9B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7B5284" w:rsidRPr="00047D32">
        <w:rPr>
          <w:rFonts w:ascii="Arial" w:hAnsi="Arial" w:cs="Arial"/>
          <w:bCs/>
          <w:sz w:val="20"/>
          <w:lang w:val="en-GB"/>
        </w:rPr>
        <w:t>Revision to an existing fee code</w:t>
      </w:r>
      <w:r w:rsidR="00204A4B">
        <w:rPr>
          <w:rFonts w:ascii="Arial" w:hAnsi="Arial" w:cs="Arial"/>
          <w:bCs/>
          <w:sz w:val="20"/>
          <w:lang w:val="en-GB"/>
        </w:rPr>
        <w:t xml:space="preserve"> </w:t>
      </w:r>
      <w:r w:rsidR="00204A4B" w:rsidRPr="00204A4B">
        <w:rPr>
          <w:rFonts w:ascii="Arial" w:hAnsi="Arial" w:cs="Arial"/>
          <w:bCs/>
          <w:sz w:val="20"/>
          <w:lang w:val="en-GB"/>
        </w:rPr>
        <w:t>(descriptor</w:t>
      </w:r>
      <w:r w:rsidR="00DD6926">
        <w:rPr>
          <w:rFonts w:ascii="Arial" w:hAnsi="Arial" w:cs="Arial"/>
          <w:bCs/>
          <w:sz w:val="20"/>
          <w:lang w:val="en-GB"/>
        </w:rPr>
        <w:t>, payment rules</w:t>
      </w:r>
      <w:r w:rsidR="001072E3">
        <w:rPr>
          <w:rFonts w:ascii="Arial" w:hAnsi="Arial" w:cs="Arial"/>
          <w:bCs/>
          <w:sz w:val="20"/>
          <w:lang w:val="en-GB"/>
        </w:rPr>
        <w:t>, with or without fee value</w:t>
      </w:r>
      <w:r w:rsidR="00DF131E">
        <w:rPr>
          <w:rFonts w:ascii="Arial" w:hAnsi="Arial" w:cs="Arial"/>
          <w:bCs/>
          <w:sz w:val="20"/>
          <w:lang w:val="en-GB"/>
        </w:rPr>
        <w:t xml:space="preserve"> change</w:t>
      </w:r>
      <w:r w:rsidR="00204A4B" w:rsidRPr="00204A4B">
        <w:rPr>
          <w:rFonts w:ascii="Arial" w:hAnsi="Arial" w:cs="Arial"/>
          <w:bCs/>
          <w:sz w:val="20"/>
          <w:lang w:val="en-GB"/>
        </w:rPr>
        <w:t>)</w:t>
      </w:r>
    </w:p>
    <w:p w14:paraId="78527DE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FB5C0DF" w14:textId="55B07CA6" w:rsidR="007B5284" w:rsidRPr="00047D32" w:rsidRDefault="00C82B9B" w:rsidP="00C82B9B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7B5284"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4AB4E17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183B2DE9" w14:textId="1E153834" w:rsidR="007B5284" w:rsidRPr="00047D32" w:rsidRDefault="00C82B9B" w:rsidP="00C82B9B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7B5284" w:rsidRPr="00047D32">
        <w:rPr>
          <w:rFonts w:ascii="Arial" w:hAnsi="Arial" w:cs="Arial"/>
          <w:bCs/>
          <w:sz w:val="20"/>
          <w:lang w:val="en-GB"/>
        </w:rPr>
        <w:t>Deletion of a fee code</w:t>
      </w:r>
    </w:p>
    <w:p w14:paraId="315D11A5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0E1010B" w14:textId="4FC725D9" w:rsidR="007B5284" w:rsidRPr="00047D32" w:rsidRDefault="00204A4B" w:rsidP="00204A4B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0802B1">
        <w:rPr>
          <w:rFonts w:ascii="Arial" w:hAnsi="Arial" w:cs="Arial"/>
          <w:bCs/>
          <w:sz w:val="20"/>
        </w:rPr>
        <w:t>Fee value changes only (single or multiple)</w:t>
      </w:r>
    </w:p>
    <w:bookmarkEnd w:id="6"/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482FB960" w14:textId="1649BBAE" w:rsidR="00381A47" w:rsidRPr="00204A4B" w:rsidRDefault="00AD1B13" w:rsidP="00204A4B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08A47A" wp14:editId="22D212A8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E4E4" w14:textId="77777777" w:rsidR="00C63641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03B17B" w14:textId="77777777" w:rsidR="00C63641" w:rsidRPr="00455EF3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REQUEST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A47A" id="Text Box 4" o:spid="_x0000_s1028" type="#_x0000_t202" style="position:absolute;left:0;text-align:left;margin-left:.85pt;margin-top:.8pt;width:539.15pt;height:4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0F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Z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BHzQU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2E4E4" w14:textId="77777777" w:rsidR="00C63641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4403B17B" w14:textId="77777777" w:rsidR="00C63641" w:rsidRPr="00455EF3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REQUEST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9CC2F" w14:textId="7A9765A1" w:rsidR="00443333" w:rsidRDefault="00443333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bookmarkStart w:id="7" w:name="_Hlk182907856"/>
      <w:r>
        <w:rPr>
          <w:rFonts w:ascii="Arial" w:hAnsi="Arial" w:cs="Arial"/>
          <w:sz w:val="20"/>
          <w:lang w:val="en-GB"/>
        </w:rPr>
        <w:t xml:space="preserve">If this is </w:t>
      </w:r>
      <w:r w:rsidR="00421F49">
        <w:rPr>
          <w:rFonts w:ascii="Arial" w:hAnsi="Arial" w:cs="Arial"/>
          <w:sz w:val="20"/>
          <w:lang w:val="en-GB"/>
        </w:rPr>
        <w:t>a</w:t>
      </w:r>
      <w:r>
        <w:rPr>
          <w:rFonts w:ascii="Arial" w:hAnsi="Arial" w:cs="Arial"/>
          <w:sz w:val="20"/>
          <w:lang w:val="en-GB"/>
        </w:rPr>
        <w:t xml:space="preserve"> </w:t>
      </w:r>
      <w:r w:rsidR="00421F49" w:rsidRPr="00421F49">
        <w:rPr>
          <w:rFonts w:ascii="Arial" w:hAnsi="Arial" w:cs="Arial"/>
          <w:b/>
          <w:sz w:val="20"/>
          <w:u w:val="single"/>
          <w:lang w:val="en-GB"/>
        </w:rPr>
        <w:t>Revision to an existing fee code</w:t>
      </w:r>
      <w:r w:rsidR="00421F49">
        <w:rPr>
          <w:rFonts w:ascii="Arial" w:hAnsi="Arial" w:cs="Arial"/>
          <w:b/>
          <w:sz w:val="20"/>
          <w:u w:val="single"/>
          <w:lang w:val="en-GB"/>
        </w:rPr>
        <w:t xml:space="preserve"> </w:t>
      </w:r>
      <w:r w:rsidR="00421F49" w:rsidRPr="008248E1">
        <w:rPr>
          <w:rFonts w:ascii="Arial" w:hAnsi="Arial" w:cs="Arial"/>
          <w:b/>
          <w:sz w:val="20"/>
          <w:u w:val="single"/>
          <w:lang w:val="en-GB"/>
        </w:rPr>
        <w:t>(</w:t>
      </w:r>
      <w:r w:rsidR="00DF131E" w:rsidRPr="008248E1">
        <w:rPr>
          <w:rFonts w:ascii="Arial" w:hAnsi="Arial" w:cs="Arial"/>
          <w:b/>
          <w:sz w:val="20"/>
          <w:u w:val="single"/>
          <w:lang w:val="en-GB"/>
        </w:rPr>
        <w:t>descriptor, payment rules, with or without fee value change</w:t>
      </w:r>
      <w:r w:rsidR="00421F49" w:rsidRPr="008248E1">
        <w:rPr>
          <w:rFonts w:ascii="Arial" w:hAnsi="Arial" w:cs="Arial"/>
          <w:b/>
          <w:sz w:val="20"/>
          <w:u w:val="single"/>
          <w:lang w:val="en-GB"/>
        </w:rPr>
        <w:t>)</w:t>
      </w:r>
      <w:r w:rsidRPr="008248E1">
        <w:rPr>
          <w:rFonts w:ascii="Arial" w:hAnsi="Arial" w:cs="Arial"/>
          <w:b/>
          <w:sz w:val="20"/>
          <w:u w:val="single"/>
          <w:lang w:val="en-GB"/>
        </w:rPr>
        <w:t>,</w:t>
      </w:r>
      <w:r>
        <w:rPr>
          <w:rFonts w:ascii="Arial" w:hAnsi="Arial" w:cs="Arial"/>
          <w:sz w:val="20"/>
          <w:lang w:val="en-GB"/>
        </w:rPr>
        <w:t xml:space="preserve"> please</w:t>
      </w:r>
      <w:bookmarkEnd w:id="7"/>
      <w:r>
        <w:rPr>
          <w:rFonts w:ascii="Arial" w:hAnsi="Arial" w:cs="Arial"/>
          <w:sz w:val="20"/>
          <w:lang w:val="en-GB"/>
        </w:rPr>
        <w:t xml:space="preserve"> identify</w:t>
      </w:r>
    </w:p>
    <w:p w14:paraId="51988156" w14:textId="77777777" w:rsidR="00443333" w:rsidRDefault="00443333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0"/>
          <w:lang w:val="en-GB"/>
        </w:rPr>
      </w:pPr>
    </w:p>
    <w:p w14:paraId="642BD970" w14:textId="4F172F98" w:rsidR="00AE0430" w:rsidRPr="00443333" w:rsidRDefault="00204A4B" w:rsidP="00443333">
      <w:pPr>
        <w:pStyle w:val="ListParagraph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pPr>
      <w:r w:rsidRPr="00443333">
        <w:rPr>
          <w:rFonts w:ascii="Arial" w:hAnsi="Arial" w:cs="Arial"/>
          <w:b/>
          <w:bCs/>
          <w:sz w:val="20"/>
          <w:lang w:val="en-GB"/>
        </w:rPr>
        <w:t xml:space="preserve">Fee Code: </w:t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3333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23C7F5C8" w14:textId="77777777" w:rsidR="00204A4B" w:rsidRDefault="00204A4B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6FE422B" w14:textId="4E890299" w:rsidR="009F29AA" w:rsidRPr="00443333" w:rsidRDefault="007F5A6B" w:rsidP="00443333">
      <w:pPr>
        <w:pStyle w:val="ListParagraph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  <w:r w:rsidRPr="00443333">
        <w:rPr>
          <w:rFonts w:ascii="Arial" w:hAnsi="Arial" w:cs="Arial"/>
          <w:b/>
          <w:sz w:val="20"/>
          <w:lang w:val="en-GB"/>
        </w:rPr>
        <w:t>Name of procedure/service and current descriptor as it appears in the OHIP</w:t>
      </w:r>
      <w:r w:rsidR="005A1C7C" w:rsidRPr="00443333">
        <w:rPr>
          <w:rFonts w:ascii="Arial" w:hAnsi="Arial" w:cs="Arial"/>
          <w:b/>
          <w:sz w:val="20"/>
          <w:lang w:val="en-GB"/>
        </w:rPr>
        <w:t xml:space="preserve"> </w:t>
      </w:r>
      <w:r w:rsidRPr="00443333">
        <w:rPr>
          <w:rFonts w:ascii="Arial" w:hAnsi="Arial" w:cs="Arial"/>
          <w:b/>
          <w:sz w:val="20"/>
          <w:lang w:val="en-GB"/>
        </w:rPr>
        <w:t>schedule:</w:t>
      </w:r>
      <w:r w:rsidR="00A60B33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="00A60B33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60B33" w:rsidRPr="00443333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A60B33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A60B33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EE2F66">
        <w:rPr>
          <w:noProof/>
          <w:u w:val="single"/>
          <w:lang w:val="en-GB"/>
        </w:rPr>
        <w:t> </w:t>
      </w:r>
      <w:r w:rsidR="00A60B33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1C697064" w14:textId="77777777" w:rsidR="00204A4B" w:rsidRDefault="00204A4B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256213DD" w14:textId="77777777" w:rsidR="00204A4B" w:rsidRPr="00443333" w:rsidRDefault="00204A4B" w:rsidP="00443333">
      <w:pPr>
        <w:pStyle w:val="ListParagraph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443333">
        <w:rPr>
          <w:rFonts w:ascii="Arial" w:hAnsi="Arial" w:cs="Arial"/>
          <w:b/>
          <w:bCs/>
          <w:sz w:val="20"/>
          <w:lang w:val="en-GB"/>
        </w:rPr>
        <w:t>Proposed Descriptor (if changing):</w:t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43333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noProof/>
          <w:u w:val="single"/>
          <w:lang w:val="en-GB"/>
        </w:rPr>
        <w:t> </w:t>
      </w:r>
      <w:r w:rsidRPr="00AD50E2">
        <w:rPr>
          <w:noProof/>
          <w:u w:val="single"/>
          <w:lang w:val="en-GB"/>
        </w:rPr>
        <w:t> </w:t>
      </w:r>
      <w:r w:rsidRPr="00AD50E2">
        <w:rPr>
          <w:noProof/>
          <w:u w:val="single"/>
          <w:lang w:val="en-GB"/>
        </w:rPr>
        <w:t> </w:t>
      </w:r>
      <w:r w:rsidRPr="00AD50E2">
        <w:rPr>
          <w:noProof/>
          <w:u w:val="single"/>
          <w:lang w:val="en-GB"/>
        </w:rPr>
        <w:t> </w:t>
      </w:r>
      <w:r w:rsidRPr="00AD50E2">
        <w:rPr>
          <w:noProof/>
          <w:u w:val="single"/>
          <w:lang w:val="en-GB"/>
        </w:rPr>
        <w:t> </w:t>
      </w:r>
      <w:r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bookmarkEnd w:id="8"/>
      <w:r w:rsidR="0083027D" w:rsidRPr="00443333">
        <w:rPr>
          <w:rFonts w:ascii="Arial" w:hAnsi="Arial" w:cs="Arial"/>
          <w:sz w:val="20"/>
          <w:lang w:val="en-GB"/>
        </w:rPr>
        <w:tab/>
      </w:r>
    </w:p>
    <w:p w14:paraId="2E44E43F" w14:textId="3D798BFA" w:rsidR="00717BED" w:rsidRPr="00204A4B" w:rsidRDefault="00717BED" w:rsidP="00443333">
      <w:pPr>
        <w:tabs>
          <w:tab w:val="left" w:pos="-1440"/>
        </w:tabs>
        <w:ind w:left="720" w:firstLine="1440"/>
        <w:rPr>
          <w:rFonts w:ascii="Arial" w:hAnsi="Arial" w:cs="Arial"/>
          <w:sz w:val="20"/>
          <w:lang w:val="en-GB"/>
        </w:rPr>
      </w:pPr>
    </w:p>
    <w:p w14:paraId="71DFBD24" w14:textId="3EBE5F5A" w:rsidR="00FD5D86" w:rsidRPr="00443333" w:rsidRDefault="002D3299" w:rsidP="00443333">
      <w:pPr>
        <w:pStyle w:val="ListParagraph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443333">
        <w:rPr>
          <w:rFonts w:ascii="Arial" w:hAnsi="Arial" w:cs="Arial"/>
          <w:b/>
          <w:bCs/>
          <w:sz w:val="20"/>
          <w:lang w:val="en-GB"/>
        </w:rPr>
        <w:t xml:space="preserve">Current Fee: $ </w:t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43333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Pr="00AD50E2">
        <w:rPr>
          <w:noProof/>
          <w:lang w:val="en-GB"/>
        </w:rPr>
        <w:t> </w:t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443333">
        <w:rPr>
          <w:rFonts w:ascii="Arial" w:hAnsi="Arial" w:cs="Arial"/>
          <w:b/>
          <w:bCs/>
          <w:sz w:val="20"/>
          <w:lang w:val="en-GB"/>
        </w:rPr>
        <w:t xml:space="preserve"> </w:t>
      </w:r>
      <w:r w:rsidR="00FD5D86" w:rsidRPr="00443333">
        <w:rPr>
          <w:rFonts w:ascii="Arial" w:hAnsi="Arial" w:cs="Arial"/>
          <w:b/>
          <w:bCs/>
          <w:sz w:val="20"/>
          <w:lang w:val="en-GB"/>
        </w:rPr>
        <w:tab/>
      </w:r>
    </w:p>
    <w:p w14:paraId="2F6802AB" w14:textId="77777777" w:rsidR="00FD5D86" w:rsidRPr="00EE2F66" w:rsidRDefault="00FD5D86" w:rsidP="00DD6219">
      <w:pPr>
        <w:tabs>
          <w:tab w:val="left" w:pos="-1440"/>
        </w:tabs>
        <w:ind w:left="360"/>
        <w:rPr>
          <w:rFonts w:ascii="Arial" w:hAnsi="Arial" w:cs="Arial"/>
          <w:sz w:val="20"/>
          <w:lang w:val="en-GB"/>
        </w:rPr>
      </w:pPr>
    </w:p>
    <w:p w14:paraId="2F6653E8" w14:textId="3EA0BF48" w:rsidR="0012535C" w:rsidRPr="00443333" w:rsidRDefault="00180E1D" w:rsidP="00443333">
      <w:pPr>
        <w:pStyle w:val="ListParagraph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bookmarkStart w:id="9" w:name="_Hlk182839457"/>
      <w:r w:rsidRPr="00443333">
        <w:rPr>
          <w:rFonts w:ascii="Arial" w:hAnsi="Arial" w:cs="Arial"/>
          <w:b/>
          <w:bCs/>
          <w:sz w:val="20"/>
          <w:lang w:val="en-GB"/>
        </w:rPr>
        <w:t xml:space="preserve">Proposed Fee: $ </w:t>
      </w:r>
      <w:bookmarkEnd w:id="9"/>
      <w:r w:rsidRPr="00443333">
        <w:rPr>
          <w:rFonts w:ascii="Arial" w:hAnsi="Arial" w:cs="Arial"/>
          <w:b/>
          <w:bCs/>
          <w:sz w:val="20"/>
          <w:lang w:val="en-GB"/>
        </w:rPr>
        <w:t xml:space="preserve">(if changing) </w:t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83027D" w:rsidRPr="00443333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4D1D9D" w:rsidRPr="00443333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bookmarkEnd w:id="10"/>
      <w:r w:rsidR="002D3299" w:rsidRPr="00443333">
        <w:rPr>
          <w:rFonts w:ascii="Arial" w:hAnsi="Arial" w:cs="Arial"/>
          <w:b/>
          <w:bCs/>
          <w:sz w:val="20"/>
          <w:lang w:val="en-GB"/>
        </w:rPr>
        <w:tab/>
      </w:r>
      <w:r w:rsidR="0083027D" w:rsidRPr="00443333">
        <w:rPr>
          <w:rFonts w:ascii="Arial" w:hAnsi="Arial" w:cs="Arial"/>
          <w:b/>
          <w:bCs/>
          <w:sz w:val="20"/>
          <w:lang w:val="en-GB"/>
        </w:rPr>
        <w:tab/>
      </w:r>
    </w:p>
    <w:p w14:paraId="3A7BDE70" w14:textId="77777777" w:rsidR="0012535C" w:rsidRDefault="0012535C" w:rsidP="00DD6219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</w:p>
    <w:p w14:paraId="2E835E1B" w14:textId="253877E1" w:rsidR="00883F34" w:rsidRPr="00443333" w:rsidRDefault="00F23A08" w:rsidP="00443333">
      <w:pPr>
        <w:pStyle w:val="ListParagraph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443333">
        <w:rPr>
          <w:rFonts w:ascii="Arial" w:hAnsi="Arial" w:cs="Arial"/>
          <w:b/>
          <w:bCs/>
          <w:sz w:val="20"/>
          <w:lang w:val="en-GB"/>
        </w:rPr>
        <w:t>Proposed Payment Rules and/or Medical Record Keeping Requirements</w:t>
      </w:r>
      <w:r w:rsidR="00EF529B" w:rsidRPr="00443333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443333">
        <w:rPr>
          <w:rFonts w:ascii="Arial" w:hAnsi="Arial" w:cs="Arial"/>
          <w:b/>
          <w:bCs/>
          <w:sz w:val="20"/>
          <w:lang w:val="en-GB"/>
        </w:rPr>
        <w:t>(if changing):</w:t>
      </w:r>
      <w:r w:rsidRPr="00443333">
        <w:rPr>
          <w:rFonts w:ascii="Arial" w:hAnsi="Arial" w:cs="Arial"/>
          <w:sz w:val="20"/>
          <w:lang w:val="en-GB"/>
        </w:rPr>
        <w:t xml:space="preserve"> </w:t>
      </w:r>
      <w:r w:rsidR="00E405D5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405D5" w:rsidRPr="00443333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E405D5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E405D5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443333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="00E405D5" w:rsidRPr="00443333">
        <w:rPr>
          <w:rFonts w:ascii="Arial" w:hAnsi="Arial" w:cs="Arial"/>
          <w:sz w:val="20"/>
          <w:lang w:val="en-GB"/>
        </w:rPr>
        <w:tab/>
      </w:r>
    </w:p>
    <w:p w14:paraId="4F0078A3" w14:textId="77777777" w:rsidR="00204A4B" w:rsidRPr="00DD6219" w:rsidRDefault="00204A4B" w:rsidP="00DD6219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6474C8E9" w14:textId="36DBEF98" w:rsidR="003A3F15" w:rsidRPr="008474A3" w:rsidRDefault="003A3F15" w:rsidP="008474A3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(A)</w:t>
      </w:r>
    </w:p>
    <w:p w14:paraId="6F4C892E" w14:textId="77777777" w:rsidR="003A3F15" w:rsidRPr="008474A3" w:rsidRDefault="003A3F15" w:rsidP="008474A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8474A3">
        <w:rPr>
          <w:rStyle w:val="Emphasis"/>
          <w:rFonts w:ascii="Arial" w:hAnsi="Arial" w:cs="Arial"/>
          <w:b/>
          <w:bCs/>
          <w:color w:val="000000"/>
        </w:rPr>
        <w:t>DESCRIPTION OF PROCEDURE OR SERVICE</w:t>
      </w:r>
    </w:p>
    <w:p w14:paraId="6637A830" w14:textId="1F010D10" w:rsidR="003A3F15" w:rsidRPr="003A3F15" w:rsidRDefault="003A3F15" w:rsidP="003A3F15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3A3F15">
        <w:rPr>
          <w:rFonts w:ascii="Arial" w:hAnsi="Arial" w:cs="Arial"/>
          <w:b/>
          <w:bCs/>
          <w:sz w:val="20"/>
          <w:lang w:val="en-GB"/>
        </w:rPr>
        <w:t>Explain the rationale for your requested revision with a concise narrative, including details about any changes to the patient served, the indications to provide the service and additional skills or training required</w:t>
      </w:r>
      <w:r w:rsidR="006346D8">
        <w:rPr>
          <w:rFonts w:ascii="Arial" w:hAnsi="Arial" w:cs="Arial"/>
          <w:b/>
          <w:bCs/>
          <w:sz w:val="20"/>
          <w:lang w:val="en-GB"/>
        </w:rPr>
        <w:t>.</w:t>
      </w:r>
      <w:r w:rsidR="006346D8" w:rsidRPr="006346D8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9515D0A" w14:textId="77777777" w:rsidR="00E405D5" w:rsidRDefault="00E405D5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B6340C1" w14:textId="15825666" w:rsidR="006346D8" w:rsidRPr="008474A3" w:rsidRDefault="006346D8" w:rsidP="006346D8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</w:t>
      </w:r>
      <w:r>
        <w:rPr>
          <w:rFonts w:ascii="Arial" w:hAnsi="Arial" w:cs="Arial"/>
          <w:color w:val="161616"/>
          <w:sz w:val="24"/>
          <w:szCs w:val="24"/>
        </w:rPr>
        <w:t>B</w:t>
      </w:r>
      <w:r w:rsidRPr="008474A3">
        <w:rPr>
          <w:rFonts w:ascii="Arial" w:hAnsi="Arial" w:cs="Arial"/>
          <w:color w:val="161616"/>
          <w:sz w:val="24"/>
          <w:szCs w:val="24"/>
        </w:rPr>
        <w:t>)</w:t>
      </w:r>
    </w:p>
    <w:p w14:paraId="49B7DB78" w14:textId="2DEDE12C" w:rsidR="006346D8" w:rsidRPr="008474A3" w:rsidRDefault="007821C9" w:rsidP="006346D8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821C9">
        <w:rPr>
          <w:rStyle w:val="Emphasis"/>
          <w:rFonts w:ascii="Arial" w:hAnsi="Arial" w:cs="Arial"/>
          <w:b/>
          <w:bCs/>
          <w:color w:val="000000"/>
        </w:rPr>
        <w:t>COMPARATOR SERVICES</w:t>
      </w:r>
    </w:p>
    <w:p w14:paraId="2D6B5CA4" w14:textId="1D5E48A4" w:rsidR="006346D8" w:rsidRPr="003A3F15" w:rsidRDefault="007821C9" w:rsidP="006346D8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7821C9">
        <w:rPr>
          <w:rFonts w:ascii="Arial" w:hAnsi="Arial" w:cs="Arial"/>
          <w:b/>
          <w:bCs/>
          <w:sz w:val="20"/>
          <w:lang w:val="en-GB"/>
        </w:rPr>
        <w:t>Please identify any similar fee code(s) that support the proposed revision and provide details of comparison.</w:t>
      </w:r>
      <w:r w:rsidR="00F87944">
        <w:rPr>
          <w:rFonts w:ascii="Arial" w:hAnsi="Arial" w:cs="Arial"/>
          <w:b/>
          <w:bCs/>
          <w:sz w:val="20"/>
          <w:lang w:val="en-GB"/>
        </w:rPr>
        <w:t xml:space="preserve"> 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52297466" w14:textId="77777777" w:rsidR="006346D8" w:rsidRDefault="006346D8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42E48F08" w14:textId="77777777" w:rsidR="00377E61" w:rsidRDefault="00377E61" w:rsidP="00075905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5567A32D" w14:textId="67A6F2EE" w:rsidR="00C65B07" w:rsidRPr="00204A4B" w:rsidRDefault="00377E61" w:rsidP="00204A4B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90A7472" wp14:editId="21221F2B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2009314395" name="Text Box 200931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CAB2" w14:textId="77777777" w:rsidR="00377E61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B9E31C" w14:textId="1572E235" w:rsidR="00377E61" w:rsidRPr="00455EF3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="00691AAF" w:rsidRPr="00691AAF">
                              <w:rPr>
                                <w:b/>
                              </w:rPr>
                              <w:t>ANALYSIS OF COMPONENTS OF PROCEDURE OR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7472" id="Text Box 2009314395" o:spid="_x0000_s1029" type="#_x0000_t202" style="position:absolute;left:0;text-align:left;margin-left:.85pt;margin-top:.8pt;width:539.15pt;height:41.4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PAJOOk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1CAB2" w14:textId="77777777" w:rsidR="00377E61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19B9E31C" w14:textId="1572E235" w:rsidR="00377E61" w:rsidRPr="00455EF3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3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="00691AAF" w:rsidRPr="00691AAF">
                        <w:rPr>
                          <w:b/>
                        </w:rPr>
                        <w:t>ANALYSIS OF COMPONENTS OF PROCEDURE OR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26320" w14:textId="6214DCCE" w:rsidR="00377E61" w:rsidRDefault="00812226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Does this revision reflect a change in the time involved in providing the service?</w:t>
      </w:r>
    </w:p>
    <w:p w14:paraId="5113DA17" w14:textId="77777777" w:rsidR="00D25FD5" w:rsidRDefault="00D25FD5" w:rsidP="005B01D5">
      <w:pPr>
        <w:tabs>
          <w:tab w:val="left" w:pos="-1440"/>
        </w:tabs>
        <w:rPr>
          <w:rFonts w:ascii="Arial" w:hAnsi="Arial" w:cs="Arial"/>
          <w:b/>
          <w:sz w:val="20"/>
          <w:u w:val="single"/>
          <w:lang w:val="en-GB"/>
        </w:rPr>
      </w:pPr>
    </w:p>
    <w:p w14:paraId="12B203A4" w14:textId="77777777" w:rsidR="005B01D5" w:rsidRDefault="005B01D5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bookmarkStart w:id="11" w:name="_Hlk182908266"/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bookmarkStart w:id="12" w:name="_Hlk182908584"/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bookmarkEnd w:id="11"/>
      <w:bookmarkEnd w:id="12"/>
      <w:r>
        <w:rPr>
          <w:rFonts w:ascii="Arial" w:hAnsi="Arial" w:cs="Arial"/>
          <w:sz w:val="20"/>
          <w:lang w:val="en-GB"/>
        </w:rPr>
        <w:tab/>
      </w:r>
    </w:p>
    <w:p w14:paraId="5A2B42CF" w14:textId="77777777" w:rsidR="00432D68" w:rsidRDefault="00432D68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4D8DA74" w14:textId="7511BFE3" w:rsidR="00B2691F" w:rsidRDefault="00432D68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bookmarkStart w:id="13" w:name="_Hlk182908303"/>
      <w:r>
        <w:rPr>
          <w:rFonts w:ascii="Arial" w:hAnsi="Arial" w:cs="Arial"/>
          <w:sz w:val="20"/>
          <w:lang w:val="en-GB"/>
        </w:rPr>
        <w:t>If</w:t>
      </w:r>
      <w:r w:rsidR="006943B9">
        <w:rPr>
          <w:rFonts w:ascii="Arial" w:hAnsi="Arial" w:cs="Arial"/>
          <w:sz w:val="20"/>
          <w:lang w:val="en-GB"/>
        </w:rPr>
        <w:t xml:space="preserve"> this is a</w:t>
      </w:r>
      <w:r>
        <w:rPr>
          <w:rFonts w:ascii="Arial" w:hAnsi="Arial" w:cs="Arial"/>
          <w:sz w:val="20"/>
          <w:lang w:val="en-GB"/>
        </w:rPr>
        <w:t xml:space="preserve"> </w:t>
      </w:r>
      <w:r w:rsidRPr="00AD6633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</w:t>
      </w:r>
      <w:r w:rsidR="00B2691F" w:rsidRPr="00B2691F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bookmarkEnd w:id="13"/>
    <w:p w14:paraId="78FAEEDA" w14:textId="77777777" w:rsidR="00B2691F" w:rsidRDefault="00B2691F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1B1FEC3" w14:textId="03B764AF" w:rsidR="00204A4B" w:rsidRPr="00204A4B" w:rsidRDefault="00B2691F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current </w:t>
      </w:r>
      <w:r w:rsidR="00F87944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ypical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direct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</w:t>
      </w:r>
      <w:r w:rsidR="00F87944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ime (in mins only)?</w:t>
      </w:r>
    </w:p>
    <w:p w14:paraId="592248B5" w14:textId="7E7A75B3" w:rsidR="00204A4B" w:rsidRPr="00204A4B" w:rsidRDefault="00204A4B" w:rsidP="00204A4B">
      <w:pPr>
        <w:pStyle w:val="ListParagraph"/>
        <w:tabs>
          <w:tab w:val="left" w:pos="-1440"/>
        </w:tabs>
        <w:rPr>
          <w:rFonts w:ascii="Roboto" w:hAnsi="Roboto"/>
          <w:color w:val="FF0000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 xml:space="preserve">NOTE: </w:t>
      </w:r>
      <w:r w:rsidRPr="00204A4B">
        <w:rPr>
          <w:rFonts w:ascii="Roboto" w:hAnsi="Roboto"/>
          <w:sz w:val="21"/>
          <w:szCs w:val="21"/>
          <w:shd w:val="clear" w:color="auto" w:fill="FFFFFF"/>
        </w:rPr>
        <w:t xml:space="preserve">Direct time </w:t>
      </w:r>
      <w:r w:rsidR="00EF451F">
        <w:rPr>
          <w:rFonts w:ascii="Roboto" w:hAnsi="Roboto"/>
          <w:sz w:val="21"/>
          <w:szCs w:val="21"/>
          <w:shd w:val="clear" w:color="auto" w:fill="FFFFFF"/>
        </w:rPr>
        <w:t>is</w:t>
      </w:r>
      <w:r w:rsidRPr="00204A4B">
        <w:rPr>
          <w:rFonts w:ascii="Roboto" w:hAnsi="Roboto"/>
          <w:sz w:val="21"/>
          <w:szCs w:val="21"/>
          <w:shd w:val="clear" w:color="auto" w:fill="FFFFFF"/>
        </w:rPr>
        <w:t xml:space="preserve"> defined as</w:t>
      </w:r>
      <w:r w:rsidR="00B33C17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BC46E6">
        <w:rPr>
          <w:rFonts w:ascii="Roboto" w:hAnsi="Roboto"/>
          <w:sz w:val="21"/>
          <w:szCs w:val="21"/>
          <w:shd w:val="clear" w:color="auto" w:fill="FFFFFF"/>
        </w:rPr>
        <w:t>t</w:t>
      </w:r>
      <w:r w:rsidR="00B33C17" w:rsidRPr="00B33C17">
        <w:rPr>
          <w:rFonts w:ascii="Roboto" w:hAnsi="Roboto"/>
          <w:sz w:val="21"/>
          <w:szCs w:val="21"/>
          <w:shd w:val="clear" w:color="auto" w:fill="FFFFFF"/>
        </w:rPr>
        <w:t>ime spent by the physician directly interacting with the patient to the exclusion of other services.</w:t>
      </w:r>
    </w:p>
    <w:p w14:paraId="1B91B889" w14:textId="0487645F" w:rsidR="00FF7F4F" w:rsidRPr="00CF4170" w:rsidRDefault="00D3771D" w:rsidP="00204A4B">
      <w:pPr>
        <w:pStyle w:val="ListParagraph"/>
        <w:tabs>
          <w:tab w:val="left" w:pos="-1440"/>
        </w:tabs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10B4DC4" w14:textId="77777777" w:rsidR="00FB7A1A" w:rsidRPr="00CF4170" w:rsidRDefault="00FB7A1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0A5F4EE6" w14:textId="49753919" w:rsidR="00D3771D" w:rsidRPr="00CF4170" w:rsidRDefault="00D3771D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Style w:val="css-skcghl"/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new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ypical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direct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ime (in mins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3D0C0537" w14:textId="77777777" w:rsidR="00FB7A1A" w:rsidRPr="00CF4170" w:rsidRDefault="00FB7A1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1ED2FE17" w14:textId="7B7D9F3D" w:rsidR="00204A4B" w:rsidRDefault="00FB7A1A" w:rsidP="00204A4B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current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ypical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indirect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</w:t>
      </w:r>
      <w:r w:rsidR="00204A4B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ime (in mins only)?</w:t>
      </w:r>
    </w:p>
    <w:p w14:paraId="23D8B0CE" w14:textId="77777777" w:rsidR="00BC46E6" w:rsidRPr="00BC46E6" w:rsidRDefault="00BC46E6" w:rsidP="00BC46E6">
      <w:pPr>
        <w:pStyle w:val="ListParagraph"/>
        <w:tabs>
          <w:tab w:val="left" w:pos="-1440"/>
        </w:tabs>
        <w:rPr>
          <w:rFonts w:ascii="Roboto" w:hAnsi="Roboto"/>
          <w:sz w:val="21"/>
          <w:szCs w:val="21"/>
          <w:shd w:val="clear" w:color="auto" w:fill="FFFFFF"/>
          <w:lang w:val="en-CA"/>
        </w:rPr>
      </w:pPr>
      <w:r w:rsidRPr="00BC46E6">
        <w:rPr>
          <w:rFonts w:ascii="Roboto" w:hAnsi="Roboto"/>
          <w:b/>
          <w:bCs/>
          <w:color w:val="FF0000"/>
          <w:sz w:val="21"/>
          <w:szCs w:val="21"/>
          <w:shd w:val="clear" w:color="auto" w:fill="FFFFFF"/>
          <w:lang w:val="en-CA"/>
        </w:rPr>
        <w:t>NOTE</w:t>
      </w:r>
      <w:r w:rsidRPr="00BC46E6">
        <w:rPr>
          <w:rFonts w:ascii="Roboto" w:hAnsi="Roboto"/>
          <w:sz w:val="21"/>
          <w:szCs w:val="21"/>
          <w:shd w:val="clear" w:color="auto" w:fill="FFFFFF"/>
          <w:lang w:val="en-CA"/>
        </w:rPr>
        <w:t>: Indirect time is defined as the other time spent by the physician to complete the service.</w:t>
      </w:r>
    </w:p>
    <w:p w14:paraId="4B039964" w14:textId="77777777" w:rsidR="00BC46E6" w:rsidRPr="00BC46E6" w:rsidRDefault="00BC46E6" w:rsidP="00BC46E6">
      <w:pPr>
        <w:pStyle w:val="ListParagraph"/>
        <w:tabs>
          <w:tab w:val="left" w:pos="-1440"/>
        </w:tabs>
        <w:rPr>
          <w:rFonts w:ascii="Roboto" w:hAnsi="Roboto"/>
          <w:sz w:val="21"/>
          <w:szCs w:val="21"/>
          <w:shd w:val="clear" w:color="auto" w:fill="FFFFFF"/>
          <w:lang w:val="en-CA"/>
        </w:rPr>
      </w:pPr>
    </w:p>
    <w:p w14:paraId="642060E6" w14:textId="77777777" w:rsidR="00BC46E6" w:rsidRPr="00BC46E6" w:rsidRDefault="00BC46E6" w:rsidP="00BC46E6">
      <w:pPr>
        <w:pStyle w:val="ListParagraph"/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  <w:lang w:val="en-CA"/>
        </w:rPr>
      </w:pPr>
      <w:r w:rsidRPr="00BC46E6">
        <w:rPr>
          <w:rFonts w:ascii="Roboto" w:hAnsi="Roboto"/>
          <w:b/>
          <w:bCs/>
          <w:sz w:val="21"/>
          <w:szCs w:val="21"/>
          <w:shd w:val="clear" w:color="auto" w:fill="FFFFFF"/>
          <w:lang w:val="en-CA"/>
        </w:rPr>
        <w:t>Examples:</w:t>
      </w:r>
    </w:p>
    <w:p w14:paraId="49325403" w14:textId="77777777" w:rsidR="00BC46E6" w:rsidRPr="00BC46E6" w:rsidRDefault="00BC46E6" w:rsidP="00BC46E6">
      <w:pPr>
        <w:pStyle w:val="ListParagraph"/>
        <w:tabs>
          <w:tab w:val="left" w:pos="-1440"/>
        </w:tabs>
        <w:rPr>
          <w:rFonts w:ascii="Roboto" w:hAnsi="Roboto"/>
          <w:sz w:val="21"/>
          <w:szCs w:val="21"/>
          <w:shd w:val="clear" w:color="auto" w:fill="FFFFFF"/>
          <w:lang w:val="en-CA"/>
        </w:rPr>
      </w:pPr>
    </w:p>
    <w:p w14:paraId="2ACDC59E" w14:textId="77777777" w:rsidR="00BC46E6" w:rsidRPr="00BB4F29" w:rsidRDefault="00BC46E6" w:rsidP="00BB4F29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sz w:val="21"/>
          <w:szCs w:val="21"/>
          <w:shd w:val="clear" w:color="auto" w:fill="FFFFFF"/>
          <w:lang w:val="en-CA"/>
        </w:rPr>
      </w:pPr>
      <w:r w:rsidRPr="00BB4F29">
        <w:rPr>
          <w:rFonts w:ascii="Roboto" w:hAnsi="Roboto"/>
          <w:sz w:val="21"/>
          <w:szCs w:val="21"/>
          <w:shd w:val="clear" w:color="auto" w:fill="FFFFFF"/>
          <w:lang w:val="en-CA"/>
        </w:rPr>
        <w:t>Physician preparation time prior to the patient encounter</w:t>
      </w:r>
    </w:p>
    <w:p w14:paraId="3322FFA9" w14:textId="77777777" w:rsidR="00BC46E6" w:rsidRPr="00BB4F29" w:rsidRDefault="00BC46E6" w:rsidP="00BB4F29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sz w:val="21"/>
          <w:szCs w:val="21"/>
          <w:shd w:val="clear" w:color="auto" w:fill="FFFFFF"/>
          <w:lang w:val="en-CA"/>
        </w:rPr>
      </w:pPr>
      <w:r w:rsidRPr="00BB4F29">
        <w:rPr>
          <w:rFonts w:ascii="Roboto" w:hAnsi="Roboto"/>
          <w:sz w:val="21"/>
          <w:szCs w:val="21"/>
          <w:shd w:val="clear" w:color="auto" w:fill="FFFFFF"/>
          <w:lang w:val="en-CA"/>
        </w:rPr>
        <w:t>Physician work resulting from the patient encounter</w:t>
      </w:r>
    </w:p>
    <w:p w14:paraId="60B6D840" w14:textId="77777777" w:rsidR="00BC46E6" w:rsidRPr="00BB4F29" w:rsidRDefault="00BC46E6" w:rsidP="00BB4F29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sz w:val="21"/>
          <w:szCs w:val="21"/>
          <w:shd w:val="clear" w:color="auto" w:fill="FFFFFF"/>
          <w:lang w:val="en-CA"/>
        </w:rPr>
      </w:pPr>
      <w:r w:rsidRPr="00BB4F29">
        <w:rPr>
          <w:rFonts w:ascii="Roboto" w:hAnsi="Roboto"/>
          <w:sz w:val="21"/>
          <w:szCs w:val="21"/>
          <w:shd w:val="clear" w:color="auto" w:fill="FFFFFF"/>
          <w:lang w:val="en-CA"/>
        </w:rPr>
        <w:t>Other Non-patient facing time by the Physician (see to GP 15, items F&amp;G)</w:t>
      </w:r>
    </w:p>
    <w:p w14:paraId="12B0C045" w14:textId="216F724E" w:rsidR="00204A4B" w:rsidRPr="00204A4B" w:rsidRDefault="00204A4B" w:rsidP="00204A4B">
      <w:pPr>
        <w:pStyle w:val="ListParagraph"/>
        <w:tabs>
          <w:tab w:val="left" w:pos="-1440"/>
        </w:tabs>
        <w:rPr>
          <w:rFonts w:ascii="Arial" w:hAnsi="Arial" w:cs="Arial"/>
          <w:b/>
          <w:bCs/>
          <w:sz w:val="20"/>
          <w:u w:val="single"/>
          <w:shd w:val="clear" w:color="auto" w:fill="E6E6E6"/>
          <w:lang w:val="en-GB"/>
        </w:rPr>
      </w:pPr>
    </w:p>
    <w:p w14:paraId="0207F351" w14:textId="0FBAF75F" w:rsidR="00FB7A1A" w:rsidRPr="00CF4170" w:rsidRDefault="008507F2" w:rsidP="00204A4B">
      <w:pPr>
        <w:pStyle w:val="ListParagraph"/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1E6BBA6D" w14:textId="77777777" w:rsidR="00FB7A1A" w:rsidRPr="00CF4170" w:rsidRDefault="00FB7A1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64C30F37" w14:textId="27D7CCBA" w:rsidR="00FB7A1A" w:rsidRPr="00CF4170" w:rsidRDefault="00FB7A1A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Style w:val="css-skcghl"/>
          <w:rFonts w:ascii="Roboto" w:hAnsi="Roboto"/>
          <w:b/>
          <w:bCs/>
          <w:sz w:val="21"/>
          <w:szCs w:val="21"/>
          <w:shd w:val="clear" w:color="auto" w:fill="FFFFFF"/>
        </w:rPr>
      </w:pP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What is the new </w:t>
      </w:r>
      <w:r w:rsidR="007012C8"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ypical </w:t>
      </w:r>
      <w:r w:rsidR="007012C8">
        <w:rPr>
          <w:rFonts w:ascii="Roboto" w:hAnsi="Roboto"/>
          <w:b/>
          <w:bCs/>
          <w:sz w:val="21"/>
          <w:szCs w:val="21"/>
          <w:shd w:val="clear" w:color="auto" w:fill="FFFFFF"/>
        </w:rPr>
        <w:t>indirect time</w:t>
      </w:r>
      <w:r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(in mins only)?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4087FD4D" w14:textId="77777777" w:rsidR="00FB7A1A" w:rsidRPr="00CF4170" w:rsidRDefault="00FB7A1A" w:rsidP="005B01D5">
      <w:pPr>
        <w:tabs>
          <w:tab w:val="left" w:pos="-1440"/>
        </w:tabs>
        <w:rPr>
          <w:rStyle w:val="css-skcghl"/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30026936" w14:textId="2029D908" w:rsidR="00C719FA" w:rsidRPr="00CF4170" w:rsidRDefault="007012C8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sz w:val="21"/>
          <w:szCs w:val="21"/>
          <w:shd w:val="clear" w:color="auto" w:fill="FFFFFF"/>
        </w:rPr>
        <w:t>Current typical total</w:t>
      </w:r>
      <w:r w:rsidR="00C719FA"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b/>
          <w:bCs/>
          <w:sz w:val="21"/>
          <w:szCs w:val="21"/>
          <w:shd w:val="clear" w:color="auto" w:fill="FFFFFF"/>
        </w:rPr>
        <w:t>t</w:t>
      </w:r>
      <w:r w:rsidR="00C719FA" w:rsidRPr="00CF4170">
        <w:rPr>
          <w:rFonts w:ascii="Roboto" w:hAnsi="Roboto"/>
          <w:b/>
          <w:bCs/>
          <w:sz w:val="21"/>
          <w:szCs w:val="21"/>
          <w:shd w:val="clear" w:color="auto" w:fill="FFFFFF"/>
        </w:rPr>
        <w:t>ime (in mins only)</w:t>
      </w:r>
      <w:r>
        <w:rPr>
          <w:rFonts w:ascii="Roboto" w:hAnsi="Roboto"/>
          <w:b/>
          <w:bCs/>
          <w:sz w:val="21"/>
          <w:szCs w:val="21"/>
          <w:shd w:val="clear" w:color="auto" w:fill="FFFFFF"/>
        </w:rPr>
        <w:t>: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341F4681" w14:textId="77777777" w:rsidR="00C719FA" w:rsidRPr="00CF4170" w:rsidRDefault="00C719FA" w:rsidP="005B01D5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</w:p>
    <w:p w14:paraId="7AA90E65" w14:textId="0E845772" w:rsidR="00C719FA" w:rsidRPr="00E916B3" w:rsidRDefault="007012C8" w:rsidP="00CF4170">
      <w:pPr>
        <w:pStyle w:val="ListParagraph"/>
        <w:numPr>
          <w:ilvl w:val="0"/>
          <w:numId w:val="8"/>
        </w:num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7012C8">
        <w:rPr>
          <w:rFonts w:ascii="Roboto" w:hAnsi="Roboto" w:cs="Arial"/>
          <w:b/>
          <w:sz w:val="21"/>
          <w:szCs w:val="21"/>
          <w:lang w:val="en-GB"/>
        </w:rPr>
        <w:t>New typical total time</w:t>
      </w:r>
      <w:r w:rsidR="00C719FA" w:rsidRPr="007012C8">
        <w:rPr>
          <w:rFonts w:ascii="Roboto" w:hAnsi="Roboto" w:cs="Arial"/>
          <w:b/>
          <w:sz w:val="21"/>
          <w:szCs w:val="21"/>
          <w:lang w:val="en-GB"/>
        </w:rPr>
        <w:t xml:space="preserve"> (in mins only)</w:t>
      </w:r>
      <w:r>
        <w:rPr>
          <w:rFonts w:ascii="Roboto" w:hAnsi="Roboto" w:cs="Arial"/>
          <w:b/>
          <w:sz w:val="21"/>
          <w:szCs w:val="21"/>
          <w:lang w:val="en-GB"/>
        </w:rPr>
        <w:t>:</w:t>
      </w:r>
      <w:r w:rsidR="008507F2" w:rsidRPr="007012C8">
        <w:rPr>
          <w:rFonts w:ascii="Arial" w:hAnsi="Arial" w:cs="Arial"/>
          <w:sz w:val="22"/>
          <w:szCs w:val="22"/>
          <w:u w:val="single"/>
          <w:shd w:val="clear" w:color="auto" w:fill="E6E6E6"/>
          <w:lang w:val="en-GB"/>
        </w:rPr>
        <w:t xml:space="preserve"> 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07F2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noProof/>
          <w:u w:val="single"/>
          <w:lang w:val="en-GB"/>
        </w:rPr>
        <w:t> </w:t>
      </w:r>
      <w:r w:rsidR="008507F2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3E124B40" w14:textId="77777777" w:rsidR="00E916B3" w:rsidRPr="00E916B3" w:rsidRDefault="00E916B3" w:rsidP="00E916B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15FEEFD" w14:textId="77777777" w:rsidR="00C719FA" w:rsidRPr="00CF4170" w:rsidRDefault="00C719FA" w:rsidP="005B01D5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9947F8D" w14:textId="4A7D34C7" w:rsidR="007012C8" w:rsidRPr="00E916B3" w:rsidRDefault="007012C8" w:rsidP="00E916B3">
      <w:pPr>
        <w:tabs>
          <w:tab w:val="left" w:pos="-1440"/>
        </w:tabs>
        <w:rPr>
          <w:rFonts w:ascii="Roboto" w:hAnsi="Roboto"/>
          <w:b/>
          <w:bCs/>
          <w:sz w:val="21"/>
          <w:szCs w:val="21"/>
          <w:shd w:val="clear" w:color="auto" w:fill="FFFFFF"/>
        </w:rPr>
      </w:pPr>
      <w:r w:rsidRPr="00E916B3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Does this revision change the frequency of procedure or service? </w:t>
      </w:r>
    </w:p>
    <w:p w14:paraId="50EE31D8" w14:textId="77777777" w:rsidR="007012C8" w:rsidRPr="00047D32" w:rsidRDefault="007012C8" w:rsidP="007012C8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5CFAFB6A" w14:textId="57B065C0" w:rsidR="007012C8" w:rsidRPr="00047D32" w:rsidRDefault="007012C8" w:rsidP="007012C8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bCs/>
          <w:sz w:val="20"/>
          <w:lang w:val="en-GB"/>
        </w:rPr>
        <w:t>Yes, frequency increase</w:t>
      </w:r>
    </w:p>
    <w:p w14:paraId="238C0A72" w14:textId="77777777" w:rsidR="007012C8" w:rsidRPr="00047D32" w:rsidRDefault="007012C8" w:rsidP="007012C8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4E797155" w14:textId="4234D0AD" w:rsidR="007012C8" w:rsidRDefault="007012C8" w:rsidP="007012C8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bCs/>
          <w:sz w:val="20"/>
          <w:lang w:val="en-GB"/>
        </w:rPr>
        <w:t>Yes, frequency decrease</w:t>
      </w:r>
    </w:p>
    <w:p w14:paraId="6160BE5A" w14:textId="77777777" w:rsidR="007012C8" w:rsidRPr="00047D32" w:rsidRDefault="007012C8" w:rsidP="007012C8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</w:p>
    <w:p w14:paraId="13505022" w14:textId="4A703D99" w:rsidR="007012C8" w:rsidRDefault="007012C8" w:rsidP="007012C8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bCs/>
          <w:sz w:val="20"/>
          <w:lang w:val="en-GB"/>
        </w:rPr>
        <w:t>No</w:t>
      </w:r>
    </w:p>
    <w:p w14:paraId="2D02BE30" w14:textId="77777777" w:rsidR="007012C8" w:rsidRDefault="007012C8" w:rsidP="007012C8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</w:p>
    <w:p w14:paraId="29EC96CD" w14:textId="104ADE88" w:rsidR="00F35424" w:rsidRDefault="007012C8" w:rsidP="00F35424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AD6633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</w:t>
      </w:r>
      <w:r w:rsidRPr="00B2691F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7012C8">
        <w:rPr>
          <w:rFonts w:ascii="Arial" w:hAnsi="Arial" w:cs="Arial"/>
          <w:b/>
          <w:sz w:val="20"/>
          <w:lang w:val="en-GB"/>
        </w:rPr>
        <w:t>frequency increase</w:t>
      </w:r>
      <w:r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Cs/>
          <w:sz w:val="20"/>
          <w:lang w:val="en-GB"/>
        </w:rPr>
        <w:t xml:space="preserve">or </w:t>
      </w:r>
      <w:r>
        <w:rPr>
          <w:rFonts w:ascii="Arial" w:hAnsi="Arial" w:cs="Arial"/>
          <w:b/>
          <w:sz w:val="20"/>
          <w:lang w:val="en-GB"/>
        </w:rPr>
        <w:t xml:space="preserve">YES, </w:t>
      </w:r>
      <w:r w:rsidRPr="007012C8">
        <w:rPr>
          <w:rFonts w:ascii="Arial" w:hAnsi="Arial" w:cs="Arial"/>
          <w:b/>
          <w:sz w:val="20"/>
          <w:lang w:val="en-GB"/>
        </w:rPr>
        <w:t>frequency decrease</w:t>
      </w:r>
      <w:r>
        <w:rPr>
          <w:rFonts w:ascii="Arial" w:hAnsi="Arial" w:cs="Arial"/>
          <w:b/>
          <w:sz w:val="20"/>
          <w:lang w:val="en-GB"/>
        </w:rPr>
        <w:t>,</w:t>
      </w:r>
    </w:p>
    <w:p w14:paraId="13B94C2E" w14:textId="77777777" w:rsidR="00E916B3" w:rsidRPr="00E916B3" w:rsidRDefault="00E916B3" w:rsidP="00F35424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46201B3" w14:textId="430DDFA6" w:rsidR="00F35424" w:rsidRPr="00E916B3" w:rsidRDefault="00E916B3" w:rsidP="00E916B3">
      <w:pPr>
        <w:pStyle w:val="ListParagraph"/>
        <w:numPr>
          <w:ilvl w:val="0"/>
          <w:numId w:val="19"/>
        </w:numPr>
        <w:tabs>
          <w:tab w:val="left" w:pos="-1440"/>
          <w:tab w:val="left" w:pos="1428"/>
        </w:tabs>
        <w:rPr>
          <w:rFonts w:ascii="Roboto" w:hAnsi="Roboto" w:cs="Arial"/>
          <w:sz w:val="21"/>
          <w:szCs w:val="21"/>
          <w:lang w:val="en-GB"/>
        </w:rPr>
      </w:pPr>
      <w:r w:rsidRPr="00E916B3">
        <w:rPr>
          <w:rFonts w:ascii="Roboto" w:hAnsi="Roboto" w:cs="Arial"/>
          <w:b/>
          <w:bCs/>
          <w:sz w:val="21"/>
          <w:szCs w:val="21"/>
        </w:rPr>
        <w:t>Please explain how, provide any details about the anticipated change and gather any evidence/data that informed your estimate of the change (this must be uploaded at the end of this form)</w:t>
      </w:r>
      <w:r w:rsidRPr="00E916B3">
        <w:rPr>
          <w:rFonts w:ascii="Roboto" w:hAnsi="Roboto" w:cs="Arial"/>
          <w:sz w:val="21"/>
          <w:szCs w:val="21"/>
          <w:u w:val="single"/>
          <w:shd w:val="clear" w:color="auto" w:fill="E6E6E6"/>
          <w:lang w:val="en-GB"/>
        </w:rPr>
        <w:t xml:space="preserve"> </w:t>
      </w:r>
      <w:r w:rsidRPr="00E916B3">
        <w:rPr>
          <w:rFonts w:ascii="Roboto" w:hAnsi="Roboto" w:cs="Arial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16B3">
        <w:rPr>
          <w:rFonts w:ascii="Roboto" w:hAnsi="Roboto" w:cs="Arial"/>
          <w:sz w:val="21"/>
          <w:szCs w:val="21"/>
          <w:u w:val="single"/>
          <w:lang w:val="en-GB"/>
        </w:rPr>
        <w:instrText xml:space="preserve"> FORMTEXT </w:instrText>
      </w:r>
      <w:r w:rsidRPr="00E916B3">
        <w:rPr>
          <w:rFonts w:ascii="Roboto" w:hAnsi="Roboto" w:cs="Arial"/>
          <w:sz w:val="21"/>
          <w:szCs w:val="21"/>
          <w:u w:val="single"/>
          <w:shd w:val="clear" w:color="auto" w:fill="E6E6E6"/>
          <w:lang w:val="en-GB"/>
        </w:rPr>
      </w:r>
      <w:r w:rsidRPr="00E916B3">
        <w:rPr>
          <w:rFonts w:ascii="Roboto" w:hAnsi="Roboto" w:cs="Arial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Pr="00E916B3">
        <w:rPr>
          <w:rFonts w:ascii="Roboto" w:hAnsi="Roboto" w:cs="Arial"/>
          <w:noProof/>
          <w:sz w:val="21"/>
          <w:szCs w:val="21"/>
          <w:u w:val="single"/>
          <w:lang w:val="en-GB"/>
        </w:rPr>
        <w:t> </w:t>
      </w:r>
      <w:r w:rsidRPr="00E916B3">
        <w:rPr>
          <w:rFonts w:ascii="Roboto" w:hAnsi="Roboto" w:cs="Arial"/>
          <w:noProof/>
          <w:sz w:val="21"/>
          <w:szCs w:val="21"/>
          <w:u w:val="single"/>
          <w:lang w:val="en-GB"/>
        </w:rPr>
        <w:t> </w:t>
      </w:r>
      <w:r w:rsidRPr="00E916B3">
        <w:rPr>
          <w:rFonts w:ascii="Roboto" w:hAnsi="Roboto" w:cs="Arial"/>
          <w:noProof/>
          <w:sz w:val="21"/>
          <w:szCs w:val="21"/>
          <w:u w:val="single"/>
          <w:lang w:val="en-GB"/>
        </w:rPr>
        <w:t> </w:t>
      </w:r>
      <w:r w:rsidRPr="00E916B3">
        <w:rPr>
          <w:rFonts w:ascii="Roboto" w:hAnsi="Roboto" w:cs="Arial"/>
          <w:noProof/>
          <w:sz w:val="21"/>
          <w:szCs w:val="21"/>
          <w:u w:val="single"/>
          <w:lang w:val="en-GB"/>
        </w:rPr>
        <w:t> </w:t>
      </w:r>
      <w:r w:rsidRPr="00E916B3">
        <w:rPr>
          <w:rFonts w:ascii="Roboto" w:hAnsi="Roboto" w:cs="Arial"/>
          <w:noProof/>
          <w:sz w:val="21"/>
          <w:szCs w:val="21"/>
          <w:u w:val="single"/>
          <w:lang w:val="en-GB"/>
        </w:rPr>
        <w:t> </w:t>
      </w:r>
      <w:r w:rsidRPr="00E916B3">
        <w:rPr>
          <w:rFonts w:ascii="Roboto" w:hAnsi="Roboto" w:cs="Arial"/>
          <w:sz w:val="21"/>
          <w:szCs w:val="21"/>
          <w:u w:val="single"/>
          <w:shd w:val="clear" w:color="auto" w:fill="E6E6E6"/>
          <w:lang w:val="en-GB"/>
        </w:rPr>
        <w:fldChar w:fldCharType="end"/>
      </w:r>
    </w:p>
    <w:p w14:paraId="425D0A85" w14:textId="77777777" w:rsid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3F556B2B" w14:textId="77777777" w:rsid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6C05518A" w14:textId="14804824" w:rsidR="00E916B3" w:rsidRP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  <w:r w:rsidRPr="00E916B3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Based on the Interactive Costing Table you received, will this change affect other Sections/MIGs?</w:t>
      </w:r>
    </w:p>
    <w:p w14:paraId="39895088" w14:textId="039B3B42" w:rsidR="00E916B3" w:rsidRP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  <w:r w:rsidRPr="00E916B3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 xml:space="preserve">NOTE: </w:t>
      </w:r>
      <w:r w:rsidRPr="00E916B3">
        <w:rPr>
          <w:rFonts w:ascii="Roboto" w:hAnsi="Roboto"/>
          <w:sz w:val="21"/>
          <w:szCs w:val="21"/>
          <w:shd w:val="clear" w:color="auto" w:fill="FFFFFF"/>
        </w:rPr>
        <w:t>The table provides the top 5 specialties affected by each fee code. The link for physician leader contacts is:  </w:t>
      </w:r>
      <w:hyperlink r:id="rId13" w:tgtFrame="_blank" w:history="1">
        <w:r w:rsidRPr="00E916B3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https://www.oma.org/member/your-association/governance-and-representation/physician-leader-contacts/</w:t>
        </w:r>
      </w:hyperlink>
    </w:p>
    <w:p w14:paraId="5420FAAD" w14:textId="77777777" w:rsid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2E41CDAB" w14:textId="2D7BD690" w:rsid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5FD12976" w14:textId="77777777" w:rsidR="00E916B3" w:rsidRDefault="00E916B3" w:rsidP="00E916B3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6CC9F593" w14:textId="77777777" w:rsidR="00E916B3" w:rsidRDefault="00E916B3" w:rsidP="00E916B3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AD6633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</w:t>
      </w:r>
      <w:r w:rsidRPr="00B2691F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p w14:paraId="1E949885" w14:textId="77777777" w:rsidR="00F65C19" w:rsidRDefault="00F65C19" w:rsidP="00A04B14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6C5C1797" w14:textId="28A18419" w:rsidR="00F65C19" w:rsidRDefault="00F65C19" w:rsidP="00F23FC0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Please select all Constituencies that apply: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4558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251707A5" w14:textId="77777777" w:rsidR="00264BAA" w:rsidRPr="00F23FC0" w:rsidRDefault="00264BAA" w:rsidP="00264BAA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9388998" w14:textId="57558B32" w:rsidR="00F65C19" w:rsidRPr="00B66E8B" w:rsidRDefault="00F65C19" w:rsidP="00F23FC0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When you consulted with these sections/MIGs, what was their feedback?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4558"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="00DB4558"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087E75AA" w14:textId="77777777" w:rsidR="00B66E8B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7C2245BE" w14:textId="77777777" w:rsidR="002B3696" w:rsidRDefault="002B3696" w:rsidP="00B66E8B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261D416C" w14:textId="5632F65E" w:rsidR="00B66E8B" w:rsidRPr="00B66E8B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2BB6C048" w14:textId="77777777" w:rsidR="00BC3A81" w:rsidRDefault="00BC3A81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sz w:val="20"/>
          <w:u w:val="single"/>
          <w:lang w:val="en-GB"/>
        </w:rPr>
      </w:pPr>
    </w:p>
    <w:p w14:paraId="6A11444E" w14:textId="77777777" w:rsidR="00D2031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bookmarkStart w:id="14" w:name="_Hlk182908666"/>
      <w:r w:rsidRPr="000517B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922148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</w:p>
    <w:p w14:paraId="1F4F9164" w14:textId="17237F02" w:rsidR="00DF1922" w:rsidRPr="0008414D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12B17CE6" w14:textId="41DC35DA" w:rsidR="00DF1922" w:rsidRPr="00A73EA5" w:rsidRDefault="00DF1922" w:rsidP="00A73EA5">
      <w:pPr>
        <w:pStyle w:val="ListParagraph"/>
        <w:numPr>
          <w:ilvl w:val="0"/>
          <w:numId w:val="13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 w:rsidR="00A73EA5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05F3FDBF" w14:textId="0B27D8F6" w:rsidR="00291075" w:rsidRDefault="00291075" w:rsidP="00176145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21635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</w:t>
      </w:r>
      <w:r w:rsidRPr="00780DF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review </w:t>
      </w:r>
      <w:r w:rsidRPr="00780DF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33E66649" w14:textId="411CB90D" w:rsidR="00DF1922" w:rsidRDefault="00DF1922" w:rsidP="00176145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58B9D88F" w14:textId="77777777" w:rsidR="00922148" w:rsidRPr="00922148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26A4BC6C" w14:textId="6CB5B958" w:rsidR="00922148" w:rsidRPr="000517B0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E916B3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NOTE</w:t>
      </w:r>
      <w:r w:rsidRPr="00E916B3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:</w:t>
      </w:r>
      <w:r w:rsidRPr="00922148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922148">
        <w:rPr>
          <w:rFonts w:ascii="Roboto" w:hAnsi="Roboto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bookmarkStart w:id="15" w:name="_Hlk182840837"/>
    <w:p w14:paraId="14B01B95" w14:textId="56529CFF" w:rsidR="00206FB7" w:rsidRDefault="00E916B3" w:rsidP="00F86079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1F0BE2FB" w14:textId="77777777" w:rsidR="00F64541" w:rsidRDefault="00F64541" w:rsidP="00F64541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</w:p>
    <w:bookmarkEnd w:id="14"/>
    <w:bookmarkEnd w:id="15"/>
    <w:p w14:paraId="260D1F67" w14:textId="5176EBE5" w:rsidR="00F64541" w:rsidRDefault="00F64541" w:rsidP="00F64541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sz w:val="20"/>
          <w:u w:val="single"/>
          <w:lang w:val="en-GB"/>
        </w:rPr>
      </w:pPr>
    </w:p>
    <w:sectPr w:rsidR="00F64541" w:rsidSect="004D1D9D">
      <w:footerReference w:type="default" r:id="rId14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E37C" w14:textId="77777777" w:rsidR="008B4FCA" w:rsidRDefault="008B4FCA">
      <w:r>
        <w:separator/>
      </w:r>
    </w:p>
  </w:endnote>
  <w:endnote w:type="continuationSeparator" w:id="0">
    <w:p w14:paraId="5A1D56EA" w14:textId="77777777" w:rsidR="008B4FCA" w:rsidRDefault="008B4FCA">
      <w:r>
        <w:continuationSeparator/>
      </w:r>
    </w:p>
  </w:endnote>
  <w:endnote w:type="continuationNotice" w:id="1">
    <w:p w14:paraId="2C61D84C" w14:textId="77777777" w:rsidR="008B4FCA" w:rsidRDefault="008B4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EB1" w14:textId="3D810CF7" w:rsidR="00C63641" w:rsidRDefault="006104BB" w:rsidP="00015716">
    <w:pPr>
      <w:pStyle w:val="Footer"/>
      <w:jc w:val="right"/>
    </w:pPr>
    <w:r w:rsidRPr="006104BB">
      <w:rPr>
        <w:b/>
      </w:rPr>
      <w:t>Year 3</w:t>
    </w:r>
    <w:r>
      <w:rPr>
        <w:b/>
      </w:rPr>
      <w:t xml:space="preserve"> </w:t>
    </w:r>
    <w:r w:rsidRPr="006104BB">
      <w:rPr>
        <w:b/>
      </w:rPr>
      <w:t>(2021 PSA) &amp; Year 1 (2024 PSA) Professional Fee Assessment Form</w:t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F4CF" w14:textId="77777777" w:rsidR="008B4FCA" w:rsidRDefault="008B4FCA">
      <w:r>
        <w:separator/>
      </w:r>
    </w:p>
  </w:footnote>
  <w:footnote w:type="continuationSeparator" w:id="0">
    <w:p w14:paraId="1323FBF7" w14:textId="77777777" w:rsidR="008B4FCA" w:rsidRDefault="008B4FCA">
      <w:r>
        <w:continuationSeparator/>
      </w:r>
    </w:p>
  </w:footnote>
  <w:footnote w:type="continuationNotice" w:id="1">
    <w:p w14:paraId="3BAEFBFA" w14:textId="77777777" w:rsidR="008B4FCA" w:rsidRDefault="008B4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05FBD"/>
    <w:multiLevelType w:val="hybridMultilevel"/>
    <w:tmpl w:val="241A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DE8"/>
    <w:multiLevelType w:val="hybridMultilevel"/>
    <w:tmpl w:val="E7BC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F5"/>
    <w:multiLevelType w:val="singleLevel"/>
    <w:tmpl w:val="C454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E06E6"/>
    <w:multiLevelType w:val="multilevel"/>
    <w:tmpl w:val="B3BE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E41B5"/>
    <w:multiLevelType w:val="singleLevel"/>
    <w:tmpl w:val="D7D6EEC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2A5417DA"/>
    <w:multiLevelType w:val="hybridMultilevel"/>
    <w:tmpl w:val="19041FA2"/>
    <w:lvl w:ilvl="0" w:tplc="785E54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C96360"/>
    <w:multiLevelType w:val="hybridMultilevel"/>
    <w:tmpl w:val="4CA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67C3"/>
    <w:multiLevelType w:val="hybridMultilevel"/>
    <w:tmpl w:val="BA7463D4"/>
    <w:lvl w:ilvl="0" w:tplc="F0D831D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26D4D"/>
    <w:multiLevelType w:val="hybridMultilevel"/>
    <w:tmpl w:val="D3B43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B2A1E"/>
    <w:multiLevelType w:val="hybridMultilevel"/>
    <w:tmpl w:val="F748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E16254"/>
    <w:multiLevelType w:val="hybridMultilevel"/>
    <w:tmpl w:val="F620C21C"/>
    <w:lvl w:ilvl="0" w:tplc="C93691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6C8D"/>
    <w:multiLevelType w:val="hybridMultilevel"/>
    <w:tmpl w:val="5A52751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7"/>
  </w:num>
  <w:num w:numId="2" w16cid:durableId="2089375114">
    <w:abstractNumId w:val="0"/>
  </w:num>
  <w:num w:numId="3" w16cid:durableId="327027120">
    <w:abstractNumId w:val="19"/>
  </w:num>
  <w:num w:numId="4" w16cid:durableId="1767575956">
    <w:abstractNumId w:val="15"/>
  </w:num>
  <w:num w:numId="5" w16cid:durableId="719285879">
    <w:abstractNumId w:val="3"/>
  </w:num>
  <w:num w:numId="6" w16cid:durableId="983774830">
    <w:abstractNumId w:val="13"/>
  </w:num>
  <w:num w:numId="7" w16cid:durableId="1305232108">
    <w:abstractNumId w:val="5"/>
  </w:num>
  <w:num w:numId="8" w16cid:durableId="1071391930">
    <w:abstractNumId w:val="11"/>
  </w:num>
  <w:num w:numId="9" w16cid:durableId="226918305">
    <w:abstractNumId w:val="4"/>
  </w:num>
  <w:num w:numId="10" w16cid:durableId="792744910">
    <w:abstractNumId w:val="16"/>
  </w:num>
  <w:num w:numId="11" w16cid:durableId="1294478604">
    <w:abstractNumId w:val="20"/>
  </w:num>
  <w:num w:numId="12" w16cid:durableId="1472743932">
    <w:abstractNumId w:val="17"/>
  </w:num>
  <w:num w:numId="13" w16cid:durableId="1566915347">
    <w:abstractNumId w:val="17"/>
  </w:num>
  <w:num w:numId="14" w16cid:durableId="1011370750">
    <w:abstractNumId w:val="8"/>
  </w:num>
  <w:num w:numId="15" w16cid:durableId="1292513245">
    <w:abstractNumId w:val="10"/>
  </w:num>
  <w:num w:numId="16" w16cid:durableId="1702782117">
    <w:abstractNumId w:val="14"/>
  </w:num>
  <w:num w:numId="17" w16cid:durableId="219102019">
    <w:abstractNumId w:val="12"/>
  </w:num>
  <w:num w:numId="18" w16cid:durableId="158424407">
    <w:abstractNumId w:val="1"/>
  </w:num>
  <w:num w:numId="19" w16cid:durableId="2090617027">
    <w:abstractNumId w:val="9"/>
  </w:num>
  <w:num w:numId="20" w16cid:durableId="964626776">
    <w:abstractNumId w:val="2"/>
  </w:num>
  <w:num w:numId="21" w16cid:durableId="1230655657">
    <w:abstractNumId w:val="6"/>
  </w:num>
  <w:num w:numId="22" w16cid:durableId="2516717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67F0"/>
    <w:rsid w:val="000743A4"/>
    <w:rsid w:val="00075905"/>
    <w:rsid w:val="000802B1"/>
    <w:rsid w:val="00081E8D"/>
    <w:rsid w:val="0008414D"/>
    <w:rsid w:val="000942A5"/>
    <w:rsid w:val="00094DCF"/>
    <w:rsid w:val="000B18FA"/>
    <w:rsid w:val="000C07BC"/>
    <w:rsid w:val="000C3324"/>
    <w:rsid w:val="000C56E2"/>
    <w:rsid w:val="000C5DB8"/>
    <w:rsid w:val="000C7454"/>
    <w:rsid w:val="000D5316"/>
    <w:rsid w:val="000F32DB"/>
    <w:rsid w:val="0010392F"/>
    <w:rsid w:val="001072E3"/>
    <w:rsid w:val="00111FAE"/>
    <w:rsid w:val="00112F10"/>
    <w:rsid w:val="00121D16"/>
    <w:rsid w:val="0012535C"/>
    <w:rsid w:val="00132887"/>
    <w:rsid w:val="00133813"/>
    <w:rsid w:val="00141057"/>
    <w:rsid w:val="00147300"/>
    <w:rsid w:val="001640CA"/>
    <w:rsid w:val="001644DF"/>
    <w:rsid w:val="0017500F"/>
    <w:rsid w:val="00176145"/>
    <w:rsid w:val="00180E1D"/>
    <w:rsid w:val="00183593"/>
    <w:rsid w:val="0019170C"/>
    <w:rsid w:val="001A0741"/>
    <w:rsid w:val="001B45B6"/>
    <w:rsid w:val="001C05DD"/>
    <w:rsid w:val="001C4806"/>
    <w:rsid w:val="001C5E9D"/>
    <w:rsid w:val="001C7638"/>
    <w:rsid w:val="001D0640"/>
    <w:rsid w:val="001D5064"/>
    <w:rsid w:val="001D5492"/>
    <w:rsid w:val="001D57CA"/>
    <w:rsid w:val="001E2E94"/>
    <w:rsid w:val="001E5530"/>
    <w:rsid w:val="001E762C"/>
    <w:rsid w:val="00204A4B"/>
    <w:rsid w:val="00206FB7"/>
    <w:rsid w:val="00212696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665A0"/>
    <w:rsid w:val="0028125D"/>
    <w:rsid w:val="00291075"/>
    <w:rsid w:val="0029752C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5B07"/>
    <w:rsid w:val="00307D4F"/>
    <w:rsid w:val="00316A9D"/>
    <w:rsid w:val="00323B07"/>
    <w:rsid w:val="00325A10"/>
    <w:rsid w:val="003360A0"/>
    <w:rsid w:val="00341A41"/>
    <w:rsid w:val="003526EE"/>
    <w:rsid w:val="00353C54"/>
    <w:rsid w:val="0035467B"/>
    <w:rsid w:val="00355523"/>
    <w:rsid w:val="003573CE"/>
    <w:rsid w:val="00365989"/>
    <w:rsid w:val="00370752"/>
    <w:rsid w:val="00373701"/>
    <w:rsid w:val="00375553"/>
    <w:rsid w:val="00377E61"/>
    <w:rsid w:val="00381A47"/>
    <w:rsid w:val="00384A94"/>
    <w:rsid w:val="00385F36"/>
    <w:rsid w:val="00394256"/>
    <w:rsid w:val="003A0854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1607A"/>
    <w:rsid w:val="00421F49"/>
    <w:rsid w:val="00432D68"/>
    <w:rsid w:val="00442117"/>
    <w:rsid w:val="004423E2"/>
    <w:rsid w:val="00443333"/>
    <w:rsid w:val="004435B2"/>
    <w:rsid w:val="00456D04"/>
    <w:rsid w:val="0046560F"/>
    <w:rsid w:val="00465976"/>
    <w:rsid w:val="0046625E"/>
    <w:rsid w:val="004840F5"/>
    <w:rsid w:val="00487B3F"/>
    <w:rsid w:val="00492203"/>
    <w:rsid w:val="00495F7E"/>
    <w:rsid w:val="004A0053"/>
    <w:rsid w:val="004B1A1D"/>
    <w:rsid w:val="004B3D3B"/>
    <w:rsid w:val="004B78C2"/>
    <w:rsid w:val="004B7C58"/>
    <w:rsid w:val="004C0395"/>
    <w:rsid w:val="004C0D22"/>
    <w:rsid w:val="004C21FF"/>
    <w:rsid w:val="004C27B4"/>
    <w:rsid w:val="004C4C62"/>
    <w:rsid w:val="004C6688"/>
    <w:rsid w:val="004D18D7"/>
    <w:rsid w:val="004D1D9D"/>
    <w:rsid w:val="004E331F"/>
    <w:rsid w:val="004E6CCF"/>
    <w:rsid w:val="004F2F18"/>
    <w:rsid w:val="004F4FAE"/>
    <w:rsid w:val="00502231"/>
    <w:rsid w:val="00505701"/>
    <w:rsid w:val="00511740"/>
    <w:rsid w:val="00514D59"/>
    <w:rsid w:val="005269AE"/>
    <w:rsid w:val="005302EB"/>
    <w:rsid w:val="00532431"/>
    <w:rsid w:val="005332FF"/>
    <w:rsid w:val="005355F9"/>
    <w:rsid w:val="005431A6"/>
    <w:rsid w:val="005438B2"/>
    <w:rsid w:val="005475A4"/>
    <w:rsid w:val="00556348"/>
    <w:rsid w:val="0057499F"/>
    <w:rsid w:val="00576CC4"/>
    <w:rsid w:val="00585658"/>
    <w:rsid w:val="00592E3F"/>
    <w:rsid w:val="0059659F"/>
    <w:rsid w:val="005A1C7C"/>
    <w:rsid w:val="005A3332"/>
    <w:rsid w:val="005A3918"/>
    <w:rsid w:val="005A5470"/>
    <w:rsid w:val="005B01D5"/>
    <w:rsid w:val="005D3301"/>
    <w:rsid w:val="005D5320"/>
    <w:rsid w:val="005E1812"/>
    <w:rsid w:val="005E5A8A"/>
    <w:rsid w:val="006031AF"/>
    <w:rsid w:val="006060BE"/>
    <w:rsid w:val="006104BB"/>
    <w:rsid w:val="006122FB"/>
    <w:rsid w:val="0061387F"/>
    <w:rsid w:val="006245B3"/>
    <w:rsid w:val="006346D8"/>
    <w:rsid w:val="0064143D"/>
    <w:rsid w:val="006432F0"/>
    <w:rsid w:val="006479CC"/>
    <w:rsid w:val="006508BF"/>
    <w:rsid w:val="00662537"/>
    <w:rsid w:val="0066609C"/>
    <w:rsid w:val="006663EC"/>
    <w:rsid w:val="0067301E"/>
    <w:rsid w:val="00682BF1"/>
    <w:rsid w:val="00691A6A"/>
    <w:rsid w:val="00691AAF"/>
    <w:rsid w:val="006943B9"/>
    <w:rsid w:val="00695A1C"/>
    <w:rsid w:val="006A136E"/>
    <w:rsid w:val="006C0E03"/>
    <w:rsid w:val="006C553D"/>
    <w:rsid w:val="006C68A0"/>
    <w:rsid w:val="006D60A6"/>
    <w:rsid w:val="006E29F5"/>
    <w:rsid w:val="006E492B"/>
    <w:rsid w:val="006E593C"/>
    <w:rsid w:val="006E5D7F"/>
    <w:rsid w:val="006F4257"/>
    <w:rsid w:val="007012C8"/>
    <w:rsid w:val="00702C79"/>
    <w:rsid w:val="0071068A"/>
    <w:rsid w:val="007175E6"/>
    <w:rsid w:val="00717BED"/>
    <w:rsid w:val="0072135D"/>
    <w:rsid w:val="00732906"/>
    <w:rsid w:val="0073321D"/>
    <w:rsid w:val="00734D06"/>
    <w:rsid w:val="00751649"/>
    <w:rsid w:val="00751BB3"/>
    <w:rsid w:val="0075685A"/>
    <w:rsid w:val="0076003E"/>
    <w:rsid w:val="00763E3A"/>
    <w:rsid w:val="00764C97"/>
    <w:rsid w:val="007802B4"/>
    <w:rsid w:val="007821C9"/>
    <w:rsid w:val="00783B57"/>
    <w:rsid w:val="007916CC"/>
    <w:rsid w:val="00791FCC"/>
    <w:rsid w:val="007A04A1"/>
    <w:rsid w:val="007A1FC1"/>
    <w:rsid w:val="007A5CC1"/>
    <w:rsid w:val="007B134F"/>
    <w:rsid w:val="007B1959"/>
    <w:rsid w:val="007B1D5C"/>
    <w:rsid w:val="007B3BEB"/>
    <w:rsid w:val="007B5284"/>
    <w:rsid w:val="007D253A"/>
    <w:rsid w:val="007D5989"/>
    <w:rsid w:val="007E19C8"/>
    <w:rsid w:val="007F5A6B"/>
    <w:rsid w:val="007F64BA"/>
    <w:rsid w:val="00803140"/>
    <w:rsid w:val="00803BE3"/>
    <w:rsid w:val="008056ED"/>
    <w:rsid w:val="00806E3F"/>
    <w:rsid w:val="00812226"/>
    <w:rsid w:val="00817C50"/>
    <w:rsid w:val="00821795"/>
    <w:rsid w:val="00821BAC"/>
    <w:rsid w:val="0082309E"/>
    <w:rsid w:val="008248E1"/>
    <w:rsid w:val="00824D2C"/>
    <w:rsid w:val="0083027D"/>
    <w:rsid w:val="008353A5"/>
    <w:rsid w:val="008368E5"/>
    <w:rsid w:val="00847446"/>
    <w:rsid w:val="008474A3"/>
    <w:rsid w:val="008477C9"/>
    <w:rsid w:val="008507F2"/>
    <w:rsid w:val="008576FB"/>
    <w:rsid w:val="00860F30"/>
    <w:rsid w:val="00862F44"/>
    <w:rsid w:val="00883F34"/>
    <w:rsid w:val="008856A8"/>
    <w:rsid w:val="00886C27"/>
    <w:rsid w:val="00890C08"/>
    <w:rsid w:val="008B362C"/>
    <w:rsid w:val="008B4FCA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06B97"/>
    <w:rsid w:val="00910B08"/>
    <w:rsid w:val="009113E6"/>
    <w:rsid w:val="00913019"/>
    <w:rsid w:val="0091342F"/>
    <w:rsid w:val="00922148"/>
    <w:rsid w:val="0092472F"/>
    <w:rsid w:val="00930FDB"/>
    <w:rsid w:val="0094018C"/>
    <w:rsid w:val="009468B5"/>
    <w:rsid w:val="0095048C"/>
    <w:rsid w:val="00971E2B"/>
    <w:rsid w:val="009766E6"/>
    <w:rsid w:val="00981D81"/>
    <w:rsid w:val="00984530"/>
    <w:rsid w:val="009A4420"/>
    <w:rsid w:val="009A7330"/>
    <w:rsid w:val="009B21E6"/>
    <w:rsid w:val="009D09F7"/>
    <w:rsid w:val="009D0D15"/>
    <w:rsid w:val="009D1A74"/>
    <w:rsid w:val="009D44EE"/>
    <w:rsid w:val="009D6148"/>
    <w:rsid w:val="009E206F"/>
    <w:rsid w:val="009E2E18"/>
    <w:rsid w:val="009E5020"/>
    <w:rsid w:val="009F29AA"/>
    <w:rsid w:val="00A00F0D"/>
    <w:rsid w:val="00A022BC"/>
    <w:rsid w:val="00A0262E"/>
    <w:rsid w:val="00A04B14"/>
    <w:rsid w:val="00A31659"/>
    <w:rsid w:val="00A33A56"/>
    <w:rsid w:val="00A34B3D"/>
    <w:rsid w:val="00A42FB0"/>
    <w:rsid w:val="00A436CB"/>
    <w:rsid w:val="00A507D6"/>
    <w:rsid w:val="00A52C39"/>
    <w:rsid w:val="00A60B33"/>
    <w:rsid w:val="00A616C5"/>
    <w:rsid w:val="00A62648"/>
    <w:rsid w:val="00A70D00"/>
    <w:rsid w:val="00A73EA5"/>
    <w:rsid w:val="00A7667A"/>
    <w:rsid w:val="00A90752"/>
    <w:rsid w:val="00A90905"/>
    <w:rsid w:val="00AA4BE2"/>
    <w:rsid w:val="00AB0D69"/>
    <w:rsid w:val="00AC74F0"/>
    <w:rsid w:val="00AD0E01"/>
    <w:rsid w:val="00AD1B13"/>
    <w:rsid w:val="00AD50E2"/>
    <w:rsid w:val="00AD6633"/>
    <w:rsid w:val="00AD7C4A"/>
    <w:rsid w:val="00AE0430"/>
    <w:rsid w:val="00AE6007"/>
    <w:rsid w:val="00AE6CBD"/>
    <w:rsid w:val="00AF140A"/>
    <w:rsid w:val="00B00687"/>
    <w:rsid w:val="00B21A50"/>
    <w:rsid w:val="00B2691F"/>
    <w:rsid w:val="00B33C17"/>
    <w:rsid w:val="00B5070C"/>
    <w:rsid w:val="00B509F5"/>
    <w:rsid w:val="00B61CB9"/>
    <w:rsid w:val="00B66E8B"/>
    <w:rsid w:val="00B679F7"/>
    <w:rsid w:val="00B71E5B"/>
    <w:rsid w:val="00B81042"/>
    <w:rsid w:val="00BA064D"/>
    <w:rsid w:val="00BA6146"/>
    <w:rsid w:val="00BB4F29"/>
    <w:rsid w:val="00BC2D3B"/>
    <w:rsid w:val="00BC3A81"/>
    <w:rsid w:val="00BC46E6"/>
    <w:rsid w:val="00BC6E86"/>
    <w:rsid w:val="00BD4C7D"/>
    <w:rsid w:val="00BE01B9"/>
    <w:rsid w:val="00BE0C9D"/>
    <w:rsid w:val="00BE6F6C"/>
    <w:rsid w:val="00BE7EA2"/>
    <w:rsid w:val="00BF257A"/>
    <w:rsid w:val="00BF43A9"/>
    <w:rsid w:val="00C00D48"/>
    <w:rsid w:val="00C21D50"/>
    <w:rsid w:val="00C2378D"/>
    <w:rsid w:val="00C26BFE"/>
    <w:rsid w:val="00C32188"/>
    <w:rsid w:val="00C4041A"/>
    <w:rsid w:val="00C44304"/>
    <w:rsid w:val="00C525BF"/>
    <w:rsid w:val="00C554DD"/>
    <w:rsid w:val="00C61FD8"/>
    <w:rsid w:val="00C63641"/>
    <w:rsid w:val="00C6482F"/>
    <w:rsid w:val="00C65B07"/>
    <w:rsid w:val="00C67EE8"/>
    <w:rsid w:val="00C719FA"/>
    <w:rsid w:val="00C81D33"/>
    <w:rsid w:val="00C82B9B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D10922"/>
    <w:rsid w:val="00D11AAF"/>
    <w:rsid w:val="00D17602"/>
    <w:rsid w:val="00D20314"/>
    <w:rsid w:val="00D25FD5"/>
    <w:rsid w:val="00D3040C"/>
    <w:rsid w:val="00D30D78"/>
    <w:rsid w:val="00D346D9"/>
    <w:rsid w:val="00D3771D"/>
    <w:rsid w:val="00D42303"/>
    <w:rsid w:val="00D5344F"/>
    <w:rsid w:val="00D5736E"/>
    <w:rsid w:val="00D647B9"/>
    <w:rsid w:val="00D64F2A"/>
    <w:rsid w:val="00D660F0"/>
    <w:rsid w:val="00D67975"/>
    <w:rsid w:val="00D70AC1"/>
    <w:rsid w:val="00D8367D"/>
    <w:rsid w:val="00D95202"/>
    <w:rsid w:val="00DA0BB5"/>
    <w:rsid w:val="00DA1488"/>
    <w:rsid w:val="00DA1964"/>
    <w:rsid w:val="00DA592E"/>
    <w:rsid w:val="00DB4558"/>
    <w:rsid w:val="00DD1E6A"/>
    <w:rsid w:val="00DD3EC9"/>
    <w:rsid w:val="00DD6219"/>
    <w:rsid w:val="00DD6926"/>
    <w:rsid w:val="00DE6A10"/>
    <w:rsid w:val="00DF0513"/>
    <w:rsid w:val="00DF131E"/>
    <w:rsid w:val="00DF1922"/>
    <w:rsid w:val="00E113C9"/>
    <w:rsid w:val="00E17067"/>
    <w:rsid w:val="00E3660A"/>
    <w:rsid w:val="00E405D5"/>
    <w:rsid w:val="00E4664E"/>
    <w:rsid w:val="00E52EBF"/>
    <w:rsid w:val="00E549A9"/>
    <w:rsid w:val="00E55D07"/>
    <w:rsid w:val="00E60BAA"/>
    <w:rsid w:val="00E632EE"/>
    <w:rsid w:val="00E65E19"/>
    <w:rsid w:val="00E72E51"/>
    <w:rsid w:val="00E73786"/>
    <w:rsid w:val="00E916B3"/>
    <w:rsid w:val="00E935A7"/>
    <w:rsid w:val="00EA1004"/>
    <w:rsid w:val="00EA3963"/>
    <w:rsid w:val="00EA4C38"/>
    <w:rsid w:val="00EA5577"/>
    <w:rsid w:val="00EB44F9"/>
    <w:rsid w:val="00EC38F4"/>
    <w:rsid w:val="00ED2FF9"/>
    <w:rsid w:val="00ED6032"/>
    <w:rsid w:val="00ED6663"/>
    <w:rsid w:val="00EE2F66"/>
    <w:rsid w:val="00EF451F"/>
    <w:rsid w:val="00EF529B"/>
    <w:rsid w:val="00EF5CBF"/>
    <w:rsid w:val="00F03124"/>
    <w:rsid w:val="00F054C9"/>
    <w:rsid w:val="00F1579E"/>
    <w:rsid w:val="00F16038"/>
    <w:rsid w:val="00F16C25"/>
    <w:rsid w:val="00F17AD9"/>
    <w:rsid w:val="00F17BA7"/>
    <w:rsid w:val="00F23A08"/>
    <w:rsid w:val="00F23FC0"/>
    <w:rsid w:val="00F30496"/>
    <w:rsid w:val="00F31AE5"/>
    <w:rsid w:val="00F33CAE"/>
    <w:rsid w:val="00F35424"/>
    <w:rsid w:val="00F36197"/>
    <w:rsid w:val="00F41BD1"/>
    <w:rsid w:val="00F464B5"/>
    <w:rsid w:val="00F57E5C"/>
    <w:rsid w:val="00F60771"/>
    <w:rsid w:val="00F64541"/>
    <w:rsid w:val="00F65C19"/>
    <w:rsid w:val="00F70DB5"/>
    <w:rsid w:val="00F7326A"/>
    <w:rsid w:val="00F73B49"/>
    <w:rsid w:val="00F80FB3"/>
    <w:rsid w:val="00F85824"/>
    <w:rsid w:val="00F86079"/>
    <w:rsid w:val="00F8769B"/>
    <w:rsid w:val="00F87944"/>
    <w:rsid w:val="00F92BF6"/>
    <w:rsid w:val="00F95389"/>
    <w:rsid w:val="00FA3233"/>
    <w:rsid w:val="00FA4F54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1A6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a.org/member/your-association/governance-and-representation/physician-leader-contac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c@oma.or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10dbc2de2434d21afbd12d52d069c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customXml/itemProps4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</Template>
  <TotalTime>79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Kattathara, John</cp:lastModifiedBy>
  <cp:revision>23</cp:revision>
  <cp:lastPrinted>2006-10-04T17:16:00Z</cp:lastPrinted>
  <dcterms:created xsi:type="dcterms:W3CDTF">2024-11-18T21:10:00Z</dcterms:created>
  <dcterms:modified xsi:type="dcterms:W3CDTF">2024-12-06T13:50:00Z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