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E642" w14:textId="56A614B6" w:rsidR="0083027D" w:rsidRPr="00682BF1" w:rsidRDefault="008B362C" w:rsidP="00682ED4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014DFBC0" w14:textId="1ADA0F5A" w:rsidR="00AB4721" w:rsidRDefault="00AB4721" w:rsidP="00AB4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Year 3</w:t>
      </w:r>
      <w:r w:rsidR="00C36E05">
        <w:rPr>
          <w:rFonts w:ascii="Arial" w:hAnsi="Arial" w:cs="Arial"/>
          <w:b/>
          <w:sz w:val="28"/>
          <w:lang w:val="en-GB"/>
        </w:rPr>
        <w:t xml:space="preserve"> </w:t>
      </w:r>
      <w:r>
        <w:rPr>
          <w:rFonts w:ascii="Arial" w:hAnsi="Arial" w:cs="Arial"/>
          <w:b/>
          <w:sz w:val="28"/>
          <w:lang w:val="en-GB"/>
        </w:rPr>
        <w:t>(2021 PSA) &amp; Year 1 (2024 PSA)</w:t>
      </w:r>
      <w:r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4B10D692" w14:textId="79CA9F28" w:rsidR="00AB4721" w:rsidRDefault="00D063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51539B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Fee value changes only</w:t>
      </w:r>
      <w:r w:rsidR="0051539B" w:rsidRPr="0051539B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 xml:space="preserve"> (single or multiple)</w:t>
      </w:r>
    </w:p>
    <w:p w14:paraId="2CFBC1B0" w14:textId="3D6E672B" w:rsidR="00793C3E" w:rsidRPr="00480A88" w:rsidRDefault="00480A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FF0000"/>
          <w:sz w:val="28"/>
          <w:u w:val="single"/>
          <w:lang w:val="en-GB"/>
        </w:rPr>
      </w:pPr>
      <w:r w:rsidRPr="00480A88">
        <w:rPr>
          <w:rFonts w:ascii="Arial" w:hAnsi="Arial" w:cs="Arial"/>
          <w:b/>
          <w:color w:val="FF0000"/>
          <w:sz w:val="28"/>
          <w:u w:val="single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06FB5848" w14:textId="1CE2DECE" w:rsidR="007449E1" w:rsidRPr="00504969" w:rsidRDefault="00EB3DEF" w:rsidP="00AB4721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GB"/>
        </w:rPr>
      </w:pPr>
      <w:r w:rsidRPr="00504969">
        <w:rPr>
          <w:rFonts w:ascii="Arial" w:hAnsi="Arial" w:cs="Arial"/>
          <w:b/>
          <w:color w:val="FF0000"/>
          <w:sz w:val="20"/>
          <w:lang w:val="en-GB"/>
        </w:rPr>
        <w:t xml:space="preserve">IMPORTANT: </w:t>
      </w:r>
    </w:p>
    <w:p w14:paraId="443C9195" w14:textId="77777777" w:rsidR="00EB3DEF" w:rsidRPr="00504969" w:rsidRDefault="00EB3DEF" w:rsidP="00AB4721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GB"/>
        </w:rPr>
      </w:pPr>
    </w:p>
    <w:p w14:paraId="63AFA6DE" w14:textId="2DB570E2" w:rsidR="00EB3DEF" w:rsidRPr="00EB3DEF" w:rsidRDefault="00EB3DEF" w:rsidP="00EB3DEF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This document is intended to serve as a RESOURCE ONLY to help sections prepare their Professional Fee Assessment Form (PFAF). </w:t>
      </w:r>
    </w:p>
    <w:p w14:paraId="2AC048CC" w14:textId="77777777" w:rsidR="00504969" w:rsidRPr="003E4932" w:rsidRDefault="00504969" w:rsidP="00AB4721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</w:p>
    <w:p w14:paraId="28539880" w14:textId="1A796731" w:rsidR="00EB3DEF" w:rsidRPr="00504969" w:rsidRDefault="00EB3DEF" w:rsidP="00AB4721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PLEASE DO NOT SUBMIT THIS FORM TO THE PPC. SUBMISSIONS WILL ONLY BE ACCEPTED VIA THE ONLINE FORM PROVIDED. THE ONLINE FORM CAN BE FOUND </w:t>
      </w:r>
      <w:hyperlink r:id="rId11" w:history="1">
        <w:r w:rsidR="00181104" w:rsidRPr="003E4932">
          <w:rPr>
            <w:rStyle w:val="Hyperlink"/>
            <w:rFonts w:ascii="Arial" w:hAnsi="Arial" w:cs="Arial"/>
            <w:b/>
            <w:color w:val="00B0F0"/>
            <w:sz w:val="20"/>
            <w:lang w:val="en-CA"/>
          </w:rPr>
          <w:t>HERE</w:t>
        </w:r>
      </w:hyperlink>
      <w:r w:rsidRPr="00EB3DEF">
        <w:rPr>
          <w:rFonts w:ascii="Arial" w:hAnsi="Arial" w:cs="Arial"/>
          <w:b/>
          <w:color w:val="70AD47" w:themeColor="accent6"/>
          <w:sz w:val="20"/>
          <w:lang w:val="en-CA"/>
        </w:rPr>
        <w:t>.</w:t>
      </w:r>
    </w:p>
    <w:p w14:paraId="23888E25" w14:textId="77777777" w:rsidR="007449E1" w:rsidRDefault="007449E1" w:rsidP="00AB4721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</w:p>
    <w:p w14:paraId="7E3017AD" w14:textId="73767C39" w:rsidR="00AB4721" w:rsidRDefault="00AB4721" w:rsidP="00AB4721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F7326A">
        <w:rPr>
          <w:rFonts w:ascii="Arial" w:hAnsi="Arial" w:cs="Arial"/>
          <w:b/>
          <w:color w:val="0070C0"/>
          <w:sz w:val="20"/>
          <w:lang w:val="en-GB"/>
        </w:rPr>
        <w:t>Please READ before completing this form:</w:t>
      </w:r>
    </w:p>
    <w:p w14:paraId="16094894" w14:textId="77777777" w:rsidR="00AB4721" w:rsidRPr="00BF257A" w:rsidRDefault="00AB4721" w:rsidP="00AB4721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7D320BA3" w14:textId="77777777" w:rsidR="00AB4721" w:rsidRPr="00F7326A" w:rsidRDefault="00AB4721" w:rsidP="00AB472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  <w:lang w:val="en-GB"/>
        </w:rPr>
        <w:t>This process is assessing changes to professional fees only.</w:t>
      </w:r>
      <w:r w:rsidRPr="00F7326A">
        <w:rPr>
          <w:rFonts w:ascii="Arial" w:hAnsi="Arial" w:cs="Arial"/>
          <w:b/>
          <w:color w:val="0070C0"/>
          <w:sz w:val="20"/>
          <w:lang w:val="en-GB"/>
        </w:rPr>
        <w:t xml:space="preserve"> </w:t>
      </w:r>
      <w:r w:rsidRPr="00F7326A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As such, technical fees revisions will not be considered. Additionally, professional fee changes which require a technical fee change will not be considered. </w:t>
      </w:r>
    </w:p>
    <w:p w14:paraId="03F55D10" w14:textId="77777777" w:rsidR="00AB4721" w:rsidRPr="00F7326A" w:rsidRDefault="00AB4721" w:rsidP="00AB472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  <w:lang w:val="en-GB"/>
        </w:rPr>
        <w:t>All fees and descriptors should be listed as they appear or would appear in the OHIP Schedule of Benefits (“Schedule”).</w:t>
      </w:r>
    </w:p>
    <w:p w14:paraId="4F09A00A" w14:textId="77777777" w:rsidR="00AB4721" w:rsidRPr="00382CC7" w:rsidRDefault="00AB4721" w:rsidP="00AB472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>All sections of the form with a red asterisk must be completed (you may enter N/A if a question is not applicable to you).</w:t>
      </w:r>
    </w:p>
    <w:p w14:paraId="6312B207" w14:textId="4608F52F" w:rsidR="00382CC7" w:rsidRPr="00382CC7" w:rsidRDefault="00382CC7" w:rsidP="00382CC7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>For proposals that do not conform to the constraints of a PFAF (e.g</w:t>
      </w:r>
      <w:r w:rsidRPr="00AC3110">
        <w:rPr>
          <w:rFonts w:ascii="Arial" w:hAnsi="Arial" w:cs="Arial"/>
          <w:bCs/>
          <w:color w:val="0070C0"/>
          <w:sz w:val="20"/>
        </w:rPr>
        <w:t>. large scale intrasectional relativity initiatives, major schedule re-writes), you can use the Schedule Modernization Brainstorming Form (a.k.a. “big ideas” form).</w:t>
      </w:r>
    </w:p>
    <w:p w14:paraId="3F4D8C0E" w14:textId="77777777" w:rsidR="00AB4721" w:rsidRPr="00F7326A" w:rsidRDefault="00AB4721" w:rsidP="00AB472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 xml:space="preserve">Should you require any assistance, please contact the OMA at </w:t>
      </w:r>
      <w:hyperlink r:id="rId12" w:history="1">
        <w:r w:rsidRPr="00DD2FD4">
          <w:rPr>
            <w:rStyle w:val="Hyperlink"/>
            <w:rFonts w:ascii="Arial" w:hAnsi="Arial" w:cs="Arial"/>
            <w:bCs/>
            <w:sz w:val="20"/>
          </w:rPr>
          <w:t>ppc@oma.org</w:t>
        </w:r>
      </w:hyperlink>
      <w:r w:rsidRPr="00F7326A">
        <w:rPr>
          <w:rFonts w:ascii="Arial" w:hAnsi="Arial" w:cs="Arial"/>
          <w:bCs/>
          <w:color w:val="0070C0"/>
          <w:sz w:val="20"/>
        </w:rPr>
        <w:t>.</w:t>
      </w:r>
    </w:p>
    <w:p w14:paraId="1D02C88F" w14:textId="77777777" w:rsidR="00AB4721" w:rsidRPr="00F7326A" w:rsidRDefault="00AB4721" w:rsidP="00AB472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>Please note you cannot save this form, however you can have a copy of your submission emailed to you by selecting the option at the end of the form.</w:t>
      </w:r>
    </w:p>
    <w:p w14:paraId="0ED4D6C4" w14:textId="77777777" w:rsidR="00AB4721" w:rsidRPr="00F7326A" w:rsidRDefault="00AB4721" w:rsidP="00AB4721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Cs/>
          <w:color w:val="FF0000"/>
          <w:sz w:val="20"/>
          <w:lang w:val="en-GB"/>
        </w:rPr>
      </w:pPr>
      <w:r w:rsidRPr="00F7326A">
        <w:rPr>
          <w:rFonts w:ascii="Arial" w:hAnsi="Arial" w:cs="Arial"/>
          <w:b/>
          <w:bCs/>
          <w:color w:val="FF0000"/>
          <w:sz w:val="20"/>
        </w:rPr>
        <w:t>Targeted Implementation: April 1st, 2026</w:t>
      </w:r>
    </w:p>
    <w:p w14:paraId="0598B271" w14:textId="77777777" w:rsidR="003C1A84" w:rsidRDefault="003C1A84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72800C5" w14:textId="22F47934" w:rsidR="003C1A84" w:rsidRPr="00AB4721" w:rsidRDefault="008F2728" w:rsidP="00682BF1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44AE4E19" w14:textId="7BAA6D69" w:rsidR="006663EC" w:rsidRDefault="006663EC" w:rsidP="006663EC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C93E7C" w14:textId="77777777" w:rsidR="00AB4721" w:rsidRPr="00143007" w:rsidRDefault="00AB4721" w:rsidP="00AB472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bookmarkStart w:id="1" w:name="_Hlk182906012"/>
      <w:r w:rsidRPr="00143007">
        <w:rPr>
          <w:rFonts w:ascii="Arial" w:hAnsi="Arial" w:cs="Arial"/>
          <w:bCs/>
          <w:iCs/>
          <w:color w:val="FF0000"/>
          <w:sz w:val="20"/>
          <w:lang w:val="en-GB"/>
        </w:rPr>
        <w:t>Please note that the submitter of the PFAF in the online portal must certify that:</w:t>
      </w:r>
    </w:p>
    <w:p w14:paraId="1F6EDE1C" w14:textId="77777777" w:rsidR="00AB4721" w:rsidRPr="00143007" w:rsidRDefault="00AB4721" w:rsidP="00AB472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</w:p>
    <w:p w14:paraId="7B4BA173" w14:textId="77777777" w:rsidR="00AB4721" w:rsidRPr="00143007" w:rsidRDefault="00AB4721" w:rsidP="00AB4721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143007">
        <w:rPr>
          <w:rFonts w:ascii="Arial" w:hAnsi="Arial" w:cs="Arial"/>
          <w:bCs/>
          <w:iCs/>
          <w:color w:val="FF0000"/>
          <w:sz w:val="20"/>
          <w:lang w:val="en-GB"/>
        </w:rPr>
        <w:t>(a)</w:t>
      </w:r>
      <w:r w:rsidRPr="00143007">
        <w:rPr>
          <w:rFonts w:ascii="Arial" w:hAnsi="Arial" w:cs="Arial"/>
          <w:bCs/>
          <w:iCs/>
          <w:color w:val="FF0000"/>
          <w:sz w:val="20"/>
          <w:lang w:val="en-GB"/>
        </w:rPr>
        <w:tab/>
        <w:t xml:space="preserve">The Section/MIG/Forum has approved and recommends the proposed change requested in the PFAF; </w:t>
      </w:r>
    </w:p>
    <w:p w14:paraId="1F7DAB58" w14:textId="77777777" w:rsidR="00AB4721" w:rsidRPr="00143007" w:rsidRDefault="00AB4721" w:rsidP="00AB4721">
      <w:pPr>
        <w:tabs>
          <w:tab w:val="left" w:pos="-720"/>
        </w:tabs>
        <w:ind w:left="360"/>
        <w:rPr>
          <w:rFonts w:ascii="Arial" w:hAnsi="Arial" w:cs="Arial"/>
          <w:bCs/>
          <w:iCs/>
          <w:color w:val="833C0B" w:themeColor="accent2" w:themeShade="80"/>
          <w:sz w:val="20"/>
          <w:lang w:val="en-GB"/>
        </w:rPr>
      </w:pPr>
      <w:r w:rsidRPr="00143007">
        <w:rPr>
          <w:rFonts w:ascii="Arial" w:hAnsi="Arial" w:cs="Arial"/>
          <w:bCs/>
          <w:iCs/>
          <w:color w:val="FF0000"/>
          <w:sz w:val="20"/>
          <w:lang w:val="en-GB"/>
        </w:rPr>
        <w:t>(b)</w:t>
      </w:r>
      <w:r w:rsidRPr="00143007">
        <w:rPr>
          <w:rFonts w:ascii="Arial" w:hAnsi="Arial" w:cs="Arial"/>
          <w:bCs/>
          <w:iCs/>
          <w:color w:val="FF0000"/>
          <w:sz w:val="20"/>
          <w:lang w:val="en-GB"/>
        </w:rPr>
        <w:tab/>
        <w:t>You are a member of the Section/MIG/Forum and authorized as either an executive or on behalf of the executive of your Section/MIG/Forum to submit this form and represent your Section/MIG/Forum at the PPC Allocation process</w:t>
      </w:r>
    </w:p>
    <w:bookmarkEnd w:id="1"/>
    <w:p w14:paraId="33231E78" w14:textId="77777777" w:rsidR="00AB4721" w:rsidRDefault="00AB4721" w:rsidP="00AB4721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6554B0B7" w14:textId="77777777" w:rsidR="00AB4721" w:rsidRPr="00CD5494" w:rsidRDefault="00AB4721" w:rsidP="00AB4721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>
        <w:rPr>
          <w:rFonts w:ascii="Arial" w:hAnsi="Arial" w:cs="Arial"/>
          <w:b/>
          <w:i/>
          <w:sz w:val="20"/>
          <w:lang w:val="en-GB"/>
        </w:rPr>
        <w:t xml:space="preserve">PPC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>
        <w:rPr>
          <w:rFonts w:ascii="Arial" w:hAnsi="Arial" w:cs="Arial"/>
          <w:b/>
          <w:i/>
          <w:sz w:val="20"/>
          <w:lang w:val="en-GB"/>
        </w:rPr>
        <w:t xml:space="preserve">PPC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7D0C557C" w14:textId="77777777" w:rsidR="00AB4721" w:rsidRDefault="00AB4721" w:rsidP="00AB4721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5D3883A9" w14:textId="77777777" w:rsidR="00AB4721" w:rsidRDefault="00AB4721" w:rsidP="00AB4721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I authorize</w:t>
      </w:r>
      <w:r>
        <w:rPr>
          <w:rFonts w:ascii="Arial" w:hAnsi="Arial" w:cs="Arial"/>
          <w:sz w:val="20"/>
          <w:lang w:val="en-GB"/>
        </w:rPr>
        <w:tab/>
      </w:r>
    </w:p>
    <w:p w14:paraId="5C1FCFEC" w14:textId="77777777" w:rsidR="00AB4721" w:rsidRDefault="00AB4721" w:rsidP="00AB4721">
      <w:pPr>
        <w:widowControl/>
        <w:rPr>
          <w:szCs w:val="24"/>
          <w:lang w:val="en-CA" w:eastAsia="en-CA"/>
        </w:rPr>
      </w:pPr>
    </w:p>
    <w:p w14:paraId="4B786F4B" w14:textId="77777777" w:rsidR="00AB4721" w:rsidRPr="00CD5494" w:rsidRDefault="00AB4721" w:rsidP="00AB4721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665272ED" w14:textId="77777777" w:rsidR="00AB4721" w:rsidRDefault="00AB4721" w:rsidP="00AB4721">
      <w:pPr>
        <w:widowControl/>
        <w:rPr>
          <w:snapToGrid/>
          <w:szCs w:val="24"/>
          <w:lang w:val="en-CA" w:eastAsia="en-CA"/>
        </w:rPr>
      </w:pPr>
    </w:p>
    <w:p w14:paraId="040FD068" w14:textId="77777777" w:rsidR="00AB4721" w:rsidRDefault="00AB4721" w:rsidP="00AB472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6DBAE53E" w14:textId="77777777" w:rsidR="00AB4721" w:rsidRDefault="00AB4721" w:rsidP="00AB472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I authorize</w:t>
      </w:r>
      <w:r>
        <w:rPr>
          <w:rFonts w:ascii="Arial" w:hAnsi="Arial" w:cs="Arial"/>
          <w:sz w:val="20"/>
          <w:lang w:val="en-GB"/>
        </w:rPr>
        <w:tab/>
      </w:r>
    </w:p>
    <w:p w14:paraId="35F975F5" w14:textId="77777777" w:rsidR="00AB4721" w:rsidRDefault="00AB4721" w:rsidP="00AB472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E2F0A5A" w14:textId="77777777" w:rsidR="00AB4721" w:rsidRDefault="00AB4721" w:rsidP="00AB472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DACEA13" w14:textId="77777777" w:rsidR="00AB4721" w:rsidRDefault="00AB4721" w:rsidP="00AB4721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5D9CAA66" w14:textId="77777777" w:rsidR="00AB4721" w:rsidRDefault="00AB4721" w:rsidP="00AB4721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1211E5D6" w14:textId="0395C007" w:rsidR="006663EC" w:rsidRDefault="00AB4721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lastRenderedPageBreak/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I authorize</w:t>
      </w:r>
      <w:r>
        <w:rPr>
          <w:rFonts w:ascii="Arial" w:hAnsi="Arial" w:cs="Arial"/>
          <w:sz w:val="20"/>
          <w:lang w:val="en-GB"/>
        </w:rPr>
        <w:tab/>
      </w: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2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0DC891B" w14:textId="77777777" w:rsidR="00AB4721" w:rsidRDefault="00AB4721" w:rsidP="00AB4721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1FB18EC4" w14:textId="77777777" w:rsidR="00AB4721" w:rsidRPr="007B5284" w:rsidRDefault="00AB4721" w:rsidP="00AB4721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79BEC376" w14:textId="583FE9F1" w:rsidR="00AB4721" w:rsidRPr="00350F45" w:rsidRDefault="00AB4721" w:rsidP="00350F45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047D32">
        <w:rPr>
          <w:rFonts w:ascii="Arial" w:hAnsi="Arial" w:cs="Arial"/>
          <w:bCs/>
          <w:sz w:val="20"/>
          <w:lang w:val="en-GB"/>
        </w:rPr>
        <w:t>Revision to an existing fee code</w:t>
      </w:r>
      <w:r>
        <w:rPr>
          <w:rFonts w:ascii="Arial" w:hAnsi="Arial" w:cs="Arial"/>
          <w:bCs/>
          <w:sz w:val="20"/>
          <w:lang w:val="en-GB"/>
        </w:rPr>
        <w:t xml:space="preserve"> </w:t>
      </w:r>
      <w:r w:rsidR="00350F45" w:rsidRPr="00204A4B">
        <w:rPr>
          <w:rFonts w:ascii="Arial" w:hAnsi="Arial" w:cs="Arial"/>
          <w:bCs/>
          <w:sz w:val="20"/>
          <w:lang w:val="en-GB"/>
        </w:rPr>
        <w:t>(descriptor</w:t>
      </w:r>
      <w:r w:rsidR="00350F45">
        <w:rPr>
          <w:rFonts w:ascii="Arial" w:hAnsi="Arial" w:cs="Arial"/>
          <w:bCs/>
          <w:sz w:val="20"/>
          <w:lang w:val="en-GB"/>
        </w:rPr>
        <w:t>, payment rules, with or without fee value change</w:t>
      </w:r>
      <w:r w:rsidR="00350F45" w:rsidRPr="00204A4B">
        <w:rPr>
          <w:rFonts w:ascii="Arial" w:hAnsi="Arial" w:cs="Arial"/>
          <w:bCs/>
          <w:sz w:val="20"/>
          <w:lang w:val="en-GB"/>
        </w:rPr>
        <w:t>)</w:t>
      </w:r>
    </w:p>
    <w:p w14:paraId="265D8EA7" w14:textId="77777777" w:rsidR="00AB4721" w:rsidRPr="00047D32" w:rsidRDefault="00AB4721" w:rsidP="00AB4721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6E365370" w14:textId="77777777" w:rsidR="00AB4721" w:rsidRPr="00047D32" w:rsidRDefault="00AB4721" w:rsidP="00AB4721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352BE76D" w14:textId="77777777" w:rsidR="00AB4721" w:rsidRPr="00047D32" w:rsidRDefault="00AB4721" w:rsidP="00AB4721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7059FE43" w14:textId="77777777" w:rsidR="00AB4721" w:rsidRPr="00047D32" w:rsidRDefault="00AB4721" w:rsidP="00AB4721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047D32">
        <w:rPr>
          <w:rFonts w:ascii="Arial" w:hAnsi="Arial" w:cs="Arial"/>
          <w:bCs/>
          <w:sz w:val="20"/>
          <w:lang w:val="en-GB"/>
        </w:rPr>
        <w:t>Deletion of a fee code</w:t>
      </w:r>
    </w:p>
    <w:p w14:paraId="477C3CFC" w14:textId="77777777" w:rsidR="00AB4721" w:rsidRPr="00047D32" w:rsidRDefault="00AB4721" w:rsidP="00AB4721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43C7813" w14:textId="48FF757B" w:rsidR="00AB4721" w:rsidRPr="00047D32" w:rsidRDefault="00AB4721" w:rsidP="00AB4721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C5074C" w:rsidRPr="00C5074C">
        <w:rPr>
          <w:rFonts w:ascii="Arial" w:hAnsi="Arial" w:cs="Arial"/>
          <w:bCs/>
          <w:sz w:val="20"/>
        </w:rPr>
        <w:t xml:space="preserve"> </w:t>
      </w:r>
      <w:r w:rsidR="00C5074C">
        <w:rPr>
          <w:rFonts w:ascii="Arial" w:hAnsi="Arial" w:cs="Arial"/>
          <w:bCs/>
          <w:sz w:val="20"/>
        </w:rPr>
        <w:t>Fee value changes only (single or multiple)</w:t>
      </w:r>
    </w:p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274BE40D" w14:textId="34659925" w:rsidR="008B5177" w:rsidRPr="0063364B" w:rsidRDefault="00AB4721" w:rsidP="0063364B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="00AD63AD">
        <w:rPr>
          <w:rFonts w:ascii="Arial" w:hAnsi="Arial" w:cs="Arial"/>
          <w:b/>
          <w:sz w:val="20"/>
          <w:u w:val="single"/>
          <w:lang w:val="en-GB"/>
        </w:rPr>
        <w:t>fee value change only</w:t>
      </w:r>
      <w:r w:rsidRPr="00421F49">
        <w:rPr>
          <w:rFonts w:ascii="Arial" w:hAnsi="Arial" w:cs="Arial"/>
          <w:b/>
          <w:sz w:val="20"/>
          <w:u w:val="single"/>
          <w:lang w:val="en-GB"/>
        </w:rPr>
        <w:t>,</w:t>
      </w:r>
      <w:r>
        <w:rPr>
          <w:rFonts w:ascii="Arial" w:hAnsi="Arial" w:cs="Arial"/>
          <w:sz w:val="20"/>
          <w:lang w:val="en-GB"/>
        </w:rPr>
        <w:t xml:space="preserve"> please</w:t>
      </w:r>
      <w:r w:rsidR="0063364B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63364B" w:rsidRPr="0063364B">
        <w:rPr>
          <w:rFonts w:ascii="Arial" w:hAnsi="Arial" w:cs="Arial"/>
          <w:color w:val="161616"/>
          <w:sz w:val="20"/>
          <w:shd w:val="clear" w:color="auto" w:fill="FFFFFF"/>
        </w:rPr>
        <w:t>identify and complete</w:t>
      </w:r>
      <w:r w:rsidR="0066010A">
        <w:rPr>
          <w:rFonts w:ascii="Arial" w:hAnsi="Arial" w:cs="Arial"/>
          <w:color w:val="161616"/>
          <w:sz w:val="21"/>
          <w:szCs w:val="21"/>
          <w:shd w:val="clear" w:color="auto" w:fill="FFFFFF"/>
        </w:rPr>
        <w:t>:</w:t>
      </w:r>
    </w:p>
    <w:p w14:paraId="4F02D9B1" w14:textId="77777777" w:rsidR="009F66F9" w:rsidRDefault="009F66F9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22C055F0" w14:textId="3640DC0F" w:rsidR="00AB4721" w:rsidRPr="00101F8D" w:rsidRDefault="00AB4721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AB4721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Submit a table, preferably using an Excel format, listing each fee code, it’s current value and the corresponding proposed new value using the link at the end of this form.</w:t>
      </w:r>
    </w:p>
    <w:p w14:paraId="622810AE" w14:textId="677586C6" w:rsidR="00AB4721" w:rsidRDefault="00AB4721" w:rsidP="005B01D5">
      <w:pPr>
        <w:tabs>
          <w:tab w:val="left" w:pos="-1440"/>
        </w:tabs>
        <w:rPr>
          <w:rFonts w:ascii="Roboto" w:hAnsi="Roboto"/>
          <w:color w:val="161616"/>
          <w:sz w:val="20"/>
          <w:shd w:val="clear" w:color="auto" w:fill="FFFFFF"/>
        </w:rPr>
      </w:pPr>
      <w:r w:rsidRPr="00AB4721">
        <w:rPr>
          <w:rFonts w:ascii="Roboto" w:hAnsi="Roboto"/>
          <w:b/>
          <w:bCs/>
          <w:color w:val="FF0000"/>
          <w:sz w:val="20"/>
          <w:shd w:val="clear" w:color="auto" w:fill="FFFFFF"/>
        </w:rPr>
        <w:t>NOTE:</w:t>
      </w:r>
      <w:r w:rsidRPr="00AB4721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 </w:t>
      </w:r>
      <w:r w:rsidRPr="00AB4721">
        <w:rPr>
          <w:rFonts w:ascii="Roboto" w:hAnsi="Roboto"/>
          <w:color w:val="161616"/>
          <w:sz w:val="20"/>
          <w:shd w:val="clear" w:color="auto" w:fill="FFFFFF"/>
        </w:rPr>
        <w:t>Only one rationale will be accepted for this table of code changes. If there are different rationales, each must be submitted separately using one of the other PFAF options.</w:t>
      </w:r>
    </w:p>
    <w:p w14:paraId="70EDA23A" w14:textId="77777777" w:rsidR="00AB4721" w:rsidRDefault="00AB4721" w:rsidP="005B01D5">
      <w:pPr>
        <w:tabs>
          <w:tab w:val="left" w:pos="-1440"/>
        </w:tabs>
        <w:rPr>
          <w:rFonts w:ascii="Roboto" w:hAnsi="Roboto"/>
          <w:color w:val="161616"/>
          <w:sz w:val="20"/>
          <w:shd w:val="clear" w:color="auto" w:fill="FFFFFF"/>
        </w:rPr>
      </w:pPr>
    </w:p>
    <w:p w14:paraId="4C8642BA" w14:textId="63BA7AE3" w:rsidR="00AB4721" w:rsidRPr="00AB4721" w:rsidRDefault="00AB4721" w:rsidP="005B01D5">
      <w:pPr>
        <w:tabs>
          <w:tab w:val="left" w:pos="-1440"/>
        </w:tabs>
        <w:rPr>
          <w:rFonts w:ascii="Roboto" w:hAnsi="Roboto"/>
          <w:color w:val="161616"/>
          <w:sz w:val="20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</w:p>
    <w:p w14:paraId="236582A9" w14:textId="77777777" w:rsidR="00BD1F9D" w:rsidRDefault="00BD1F9D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E7A31F9" w14:textId="0F2A5BCF" w:rsidR="00BD1F9D" w:rsidRDefault="00101F8D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101F8D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What is your rationale/methodology for the fee</w:t>
      </w:r>
      <w:r w:rsidR="000A437D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value</w:t>
      </w:r>
      <w:r w:rsidRPr="00101F8D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change?</w:t>
      </w:r>
    </w:p>
    <w:p w14:paraId="534FC4E1" w14:textId="6E300780" w:rsidR="00101F8D" w:rsidRDefault="00101F8D" w:rsidP="005B01D5">
      <w:pPr>
        <w:tabs>
          <w:tab w:val="left" w:pos="-1440"/>
        </w:tabs>
        <w:rPr>
          <w:rFonts w:ascii="Roboto" w:hAnsi="Roboto"/>
          <w:color w:val="161616"/>
          <w:sz w:val="20"/>
          <w:shd w:val="clear" w:color="auto" w:fill="FFFFFF"/>
        </w:rPr>
      </w:pPr>
      <w:r w:rsidRPr="00101F8D">
        <w:rPr>
          <w:rFonts w:ascii="Roboto" w:hAnsi="Roboto"/>
          <w:b/>
          <w:bCs/>
          <w:color w:val="FF0000"/>
          <w:sz w:val="20"/>
          <w:shd w:val="clear" w:color="auto" w:fill="FFFFFF"/>
        </w:rPr>
        <w:t xml:space="preserve">NOTE: </w:t>
      </w:r>
      <w:r w:rsidRPr="00101F8D">
        <w:rPr>
          <w:rFonts w:ascii="Roboto" w:hAnsi="Roboto"/>
          <w:color w:val="161616"/>
          <w:sz w:val="20"/>
          <w:shd w:val="clear" w:color="auto" w:fill="FFFFFF"/>
        </w:rPr>
        <w:t>Please attach the codes (preferably within an Excel file) their current values and their proposed new values at the end of this form</w:t>
      </w:r>
    </w:p>
    <w:p w14:paraId="201A5B77" w14:textId="2E33B2D5" w:rsidR="00101F8D" w:rsidRPr="00101F8D" w:rsidRDefault="00101F8D" w:rsidP="005B01D5">
      <w:pPr>
        <w:tabs>
          <w:tab w:val="left" w:pos="-1440"/>
        </w:tabs>
        <w:rPr>
          <w:rFonts w:ascii="Roboto" w:hAnsi="Roboto"/>
          <w:color w:val="161616"/>
          <w:sz w:val="20"/>
          <w:shd w:val="clear" w:color="auto" w:fill="FFFFFF"/>
        </w:rPr>
      </w:pP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145025E0" w14:textId="77777777" w:rsidR="001221E8" w:rsidRDefault="001221E8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5BF40768" w14:textId="465F9387" w:rsidR="00101F8D" w:rsidRDefault="00101F8D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101F8D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Do any of the codes above have a proposed change in value that is greater than 10%?</w:t>
      </w:r>
    </w:p>
    <w:p w14:paraId="51749D86" w14:textId="77777777" w:rsidR="00101F8D" w:rsidRDefault="00101F8D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7230F2B" w14:textId="4CFEC400" w:rsidR="00101F8D" w:rsidRDefault="00101F8D" w:rsidP="00B66E8B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0A43DFFD" w14:textId="77777777" w:rsidR="00101F8D" w:rsidRDefault="00101F8D" w:rsidP="00B66E8B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7DA9DB70" w14:textId="77777777" w:rsidR="00101F8D" w:rsidRDefault="00101F8D" w:rsidP="00101F8D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AD6633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</w:t>
      </w:r>
      <w:r w:rsidRPr="00B2691F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p w14:paraId="0B2CEDFA" w14:textId="77777777" w:rsidR="00101F8D" w:rsidRDefault="00101F8D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67A50539" w14:textId="2415FAE3" w:rsidR="00101F8D" w:rsidRPr="00101F8D" w:rsidRDefault="00101F8D" w:rsidP="00101F8D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101F8D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Please provide additional rationale: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5DD3B1A5" w14:textId="5D7BF969" w:rsidR="00101F8D" w:rsidRDefault="00101F8D" w:rsidP="00101F8D">
      <w:pPr>
        <w:pStyle w:val="ListParagraph"/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3F72389" w14:textId="4EA4C80D" w:rsidR="00101F8D" w:rsidRDefault="00101F8D" w:rsidP="00101F8D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101F8D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Please select one of the following</w:t>
      </w:r>
      <w:r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:</w:t>
      </w:r>
    </w:p>
    <w:p w14:paraId="15FCF232" w14:textId="77777777" w:rsidR="00101F8D" w:rsidRPr="00101F8D" w:rsidRDefault="00101F8D" w:rsidP="00101F8D">
      <w:pPr>
        <w:pStyle w:val="ListParagraph"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1FA34149" w14:textId="77777777" w:rsidR="00101F8D" w:rsidRDefault="00101F8D" w:rsidP="00101F8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 credible supporting data currently exists, answer based on expert opinion</w:t>
      </w:r>
    </w:p>
    <w:p w14:paraId="2EC7F59E" w14:textId="77777777" w:rsidR="00101F8D" w:rsidRDefault="00101F8D" w:rsidP="00101F8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</w:t>
      </w:r>
    </w:p>
    <w:p w14:paraId="74931DA3" w14:textId="3AF940D5" w:rsidR="00101F8D" w:rsidRPr="00101F8D" w:rsidRDefault="00101F8D" w:rsidP="00101F8D">
      <w:pPr>
        <w:tabs>
          <w:tab w:val="left" w:pos="-1440"/>
        </w:tabs>
        <w:rPr>
          <w:rFonts w:ascii="Arial" w:hAnsi="Arial" w:cs="Arial"/>
          <w:sz w:val="20"/>
          <w:szCs w:val="14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Supporting data exists and will be uploaded at the end of the form </w:t>
      </w:r>
    </w:p>
    <w:p w14:paraId="430D880B" w14:textId="77777777" w:rsidR="00101F8D" w:rsidRPr="00A87B34" w:rsidRDefault="00101F8D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1F4CA1F3" w14:textId="77777777" w:rsidR="00B75881" w:rsidRPr="001D7951" w:rsidRDefault="00B75881" w:rsidP="00B75881">
      <w:pPr>
        <w:tabs>
          <w:tab w:val="left" w:pos="-1440"/>
        </w:tabs>
        <w:rPr>
          <w:rFonts w:ascii="Arial" w:hAnsi="Arial" w:cs="Arial"/>
          <w:b/>
          <w:sz w:val="21"/>
          <w:szCs w:val="21"/>
          <w:lang w:val="en-GB"/>
        </w:rPr>
      </w:pPr>
      <w:r w:rsidRPr="001D7951">
        <w:rPr>
          <w:rFonts w:ascii="Arial" w:hAnsi="Arial" w:cs="Arial"/>
          <w:b/>
          <w:sz w:val="21"/>
          <w:szCs w:val="21"/>
          <w:lang w:val="en-GB"/>
        </w:rPr>
        <w:t>Based on the Interactive Costing Table you received, will this change affect other Sections/MIGs?</w:t>
      </w:r>
    </w:p>
    <w:p w14:paraId="59ED9B80" w14:textId="77777777" w:rsidR="00B75881" w:rsidRPr="001D7951" w:rsidRDefault="00B75881" w:rsidP="00B75881">
      <w:pPr>
        <w:tabs>
          <w:tab w:val="left" w:pos="-1440"/>
        </w:tabs>
        <w:rPr>
          <w:rFonts w:ascii="Arial" w:hAnsi="Arial" w:cs="Arial"/>
          <w:bCs/>
          <w:sz w:val="21"/>
          <w:szCs w:val="21"/>
          <w:lang w:val="en-GB"/>
        </w:rPr>
      </w:pPr>
      <w:r w:rsidRPr="001D7951">
        <w:rPr>
          <w:rFonts w:ascii="Arial" w:hAnsi="Arial" w:cs="Arial"/>
          <w:b/>
          <w:color w:val="FF0000"/>
          <w:sz w:val="21"/>
          <w:szCs w:val="21"/>
          <w:lang w:val="en-GB"/>
        </w:rPr>
        <w:t>NOTE</w:t>
      </w:r>
      <w:r w:rsidRPr="001D7951">
        <w:rPr>
          <w:rFonts w:ascii="Arial" w:hAnsi="Arial" w:cs="Arial"/>
          <w:b/>
          <w:sz w:val="21"/>
          <w:szCs w:val="21"/>
          <w:lang w:val="en-GB"/>
        </w:rPr>
        <w:t xml:space="preserve">: </w:t>
      </w:r>
      <w:r w:rsidRPr="001D7951">
        <w:rPr>
          <w:rFonts w:ascii="Arial" w:hAnsi="Arial" w:cs="Arial"/>
          <w:bCs/>
          <w:sz w:val="21"/>
          <w:szCs w:val="21"/>
          <w:lang w:val="en-GB"/>
        </w:rPr>
        <w:t xml:space="preserve">The table provides the top 5 specialties affected by each fee code. The link for physician leader contacts is: </w:t>
      </w:r>
      <w:hyperlink r:id="rId13" w:history="1">
        <w:r w:rsidRPr="001D7951">
          <w:rPr>
            <w:rStyle w:val="Hyperlink"/>
            <w:rFonts w:ascii="Arial" w:hAnsi="Arial" w:cs="Arial"/>
            <w:bCs/>
            <w:sz w:val="21"/>
            <w:szCs w:val="21"/>
            <w:lang w:val="en-GB"/>
          </w:rPr>
          <w:t>https://www.oma.org/member/your-association/governance-and-representation/physician-leader-contacts/</w:t>
        </w:r>
      </w:hyperlink>
    </w:p>
    <w:p w14:paraId="0B736E7F" w14:textId="77777777" w:rsidR="00B75881" w:rsidRDefault="00B75881" w:rsidP="00B75881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6662AE50" w14:textId="77777777" w:rsidR="00B75881" w:rsidRDefault="00B75881" w:rsidP="00B7588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2C62B65" w14:textId="77777777" w:rsidR="00B75881" w:rsidRDefault="00B75881" w:rsidP="00B75881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377BB6F4" w14:textId="77777777" w:rsidR="00B75881" w:rsidRDefault="00B75881" w:rsidP="00B75881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If this is a </w:t>
      </w:r>
      <w:r w:rsidRPr="002C12D3">
        <w:rPr>
          <w:rFonts w:ascii="Arial" w:hAnsi="Arial" w:cs="Arial"/>
          <w:b/>
          <w:sz w:val="20"/>
          <w:lang w:val="en-GB"/>
        </w:rPr>
        <w:t>YES</w:t>
      </w:r>
      <w:r>
        <w:rPr>
          <w:rFonts w:ascii="Arial" w:hAnsi="Arial" w:cs="Arial"/>
          <w:b/>
          <w:sz w:val="20"/>
          <w:lang w:val="en-GB"/>
        </w:rPr>
        <w:t xml:space="preserve">, </w:t>
      </w:r>
    </w:p>
    <w:p w14:paraId="202692D2" w14:textId="77777777" w:rsidR="00B75881" w:rsidRDefault="00B75881" w:rsidP="00B75881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02DB5683" w14:textId="77777777" w:rsidR="00B75881" w:rsidRDefault="00B75881" w:rsidP="00B75881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lastRenderedPageBreak/>
        <w:t>Please select all Constituencies that apply: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3392995C" w14:textId="77777777" w:rsidR="00B75881" w:rsidRPr="00F23FC0" w:rsidRDefault="00B75881" w:rsidP="00B75881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A1239FD" w14:textId="77777777" w:rsidR="00B75881" w:rsidRPr="00B66E8B" w:rsidRDefault="00B75881" w:rsidP="00B75881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When you consulted with these sections/MIGs, what was their feedback?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0DB73F85" w14:textId="77777777" w:rsidR="00D0439B" w:rsidRDefault="00D0439B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261D416C" w14:textId="4A0C98A6" w:rsidR="00B66E8B" w:rsidRPr="00A87B34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54825AFC" w14:textId="26DA5375" w:rsidR="00101F8D" w:rsidRDefault="00101F8D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141175C6" w14:textId="77777777" w:rsidR="00143007" w:rsidRPr="00A87B34" w:rsidRDefault="00143007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5E55F645" w14:textId="77777777" w:rsidR="00101F8D" w:rsidRDefault="00101F8D" w:rsidP="00101F8D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0517B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22D5A982" w14:textId="77777777" w:rsidR="00101F8D" w:rsidRPr="00922148" w:rsidRDefault="00101F8D" w:rsidP="00101F8D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</w:p>
    <w:p w14:paraId="79D49E0A" w14:textId="77777777" w:rsidR="00101F8D" w:rsidRPr="0008414D" w:rsidRDefault="00101F8D" w:rsidP="00101F8D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6CBFE037" w14:textId="77777777" w:rsidR="00101F8D" w:rsidRPr="00A73EA5" w:rsidRDefault="00101F8D" w:rsidP="00101F8D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18097E1E" w14:textId="77777777" w:rsidR="00101F8D" w:rsidRDefault="00101F8D" w:rsidP="00101F8D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21635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</w:t>
      </w:r>
      <w:r w:rsidRPr="00780DF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review </w:t>
      </w:r>
      <w:r w:rsidRPr="00780DF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3F37FA2C" w14:textId="77777777" w:rsidR="00101F8D" w:rsidRDefault="00101F8D" w:rsidP="00101F8D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61854971" w14:textId="77777777" w:rsidR="00101F8D" w:rsidRPr="00922148" w:rsidRDefault="00101F8D" w:rsidP="00101F8D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15F5DA0" w14:textId="77777777" w:rsidR="00101F8D" w:rsidRPr="000517B0" w:rsidRDefault="00101F8D" w:rsidP="00101F8D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E916B3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NOTE</w:t>
      </w:r>
      <w:r w:rsidRPr="00E916B3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:</w:t>
      </w:r>
      <w:r w:rsidRPr="00922148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922148">
        <w:rPr>
          <w:rFonts w:ascii="Roboto" w:hAnsi="Roboto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bookmarkStart w:id="3" w:name="_Hlk182840837"/>
    <w:p w14:paraId="52979A57" w14:textId="77777777" w:rsidR="00101F8D" w:rsidRDefault="00101F8D" w:rsidP="00101F8D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bookmarkEnd w:id="3"/>
    <w:p w14:paraId="68A56382" w14:textId="617D4977" w:rsidR="00101F8D" w:rsidRDefault="00101F8D" w:rsidP="00101F8D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sz w:val="20"/>
          <w:u w:val="single"/>
          <w:lang w:val="en-GB"/>
        </w:rPr>
      </w:pPr>
    </w:p>
    <w:p w14:paraId="14B01B95" w14:textId="77777777" w:rsidR="00206FB7" w:rsidRDefault="00206FB7" w:rsidP="00F86079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b/>
          <w:sz w:val="20"/>
          <w:u w:val="single"/>
          <w:lang w:val="en-GB"/>
        </w:rPr>
      </w:pPr>
    </w:p>
    <w:sectPr w:rsidR="00206FB7" w:rsidSect="004D1D9D">
      <w:footerReference w:type="default" r:id="rId14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318E" w14:textId="77777777" w:rsidR="00B0221A" w:rsidRDefault="00B0221A">
      <w:r>
        <w:separator/>
      </w:r>
    </w:p>
  </w:endnote>
  <w:endnote w:type="continuationSeparator" w:id="0">
    <w:p w14:paraId="6200BC7E" w14:textId="77777777" w:rsidR="00B0221A" w:rsidRDefault="00B0221A">
      <w:r>
        <w:continuationSeparator/>
      </w:r>
    </w:p>
  </w:endnote>
  <w:endnote w:type="continuationNotice" w:id="1">
    <w:p w14:paraId="71E5E8FE" w14:textId="77777777" w:rsidR="00B0221A" w:rsidRDefault="00B02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EB1" w14:textId="0D62E295" w:rsidR="00C63641" w:rsidRDefault="00C36E05" w:rsidP="00015716">
    <w:pPr>
      <w:pStyle w:val="Footer"/>
      <w:jc w:val="right"/>
    </w:pPr>
    <w:r w:rsidRPr="00C36E05">
      <w:rPr>
        <w:b/>
      </w:rPr>
      <w:t>Year 3</w:t>
    </w:r>
    <w:r>
      <w:rPr>
        <w:b/>
      </w:rPr>
      <w:t xml:space="preserve"> </w:t>
    </w:r>
    <w:r w:rsidRPr="00C36E05">
      <w:rPr>
        <w:b/>
      </w:rPr>
      <w:t>(2021 PSA) &amp; Year 1 (2024 PSA) Professional Fee Assessment Form</w:t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7FD5" w14:textId="77777777" w:rsidR="00B0221A" w:rsidRDefault="00B0221A">
      <w:r>
        <w:separator/>
      </w:r>
    </w:p>
  </w:footnote>
  <w:footnote w:type="continuationSeparator" w:id="0">
    <w:p w14:paraId="13970F09" w14:textId="77777777" w:rsidR="00B0221A" w:rsidRDefault="00B0221A">
      <w:r>
        <w:continuationSeparator/>
      </w:r>
    </w:p>
  </w:footnote>
  <w:footnote w:type="continuationNotice" w:id="1">
    <w:p w14:paraId="1F744025" w14:textId="77777777" w:rsidR="00B0221A" w:rsidRDefault="00B02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429"/>
    <w:multiLevelType w:val="hybridMultilevel"/>
    <w:tmpl w:val="643E09C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46A43"/>
    <w:multiLevelType w:val="hybridMultilevel"/>
    <w:tmpl w:val="C12E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F5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216A"/>
    <w:multiLevelType w:val="hybridMultilevel"/>
    <w:tmpl w:val="4D80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1B5"/>
    <w:multiLevelType w:val="singleLevel"/>
    <w:tmpl w:val="73AA9D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B51E78"/>
    <w:multiLevelType w:val="hybridMultilevel"/>
    <w:tmpl w:val="AD3A0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EAE"/>
    <w:multiLevelType w:val="hybridMultilevel"/>
    <w:tmpl w:val="B73A9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6991"/>
    <w:multiLevelType w:val="hybridMultilevel"/>
    <w:tmpl w:val="673CB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C8D"/>
    <w:multiLevelType w:val="hybridMultilevel"/>
    <w:tmpl w:val="5A52751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7"/>
  </w:num>
  <w:num w:numId="2" w16cid:durableId="2089375114">
    <w:abstractNumId w:val="0"/>
  </w:num>
  <w:num w:numId="3" w16cid:durableId="327027120">
    <w:abstractNumId w:val="17"/>
  </w:num>
  <w:num w:numId="4" w16cid:durableId="1767575956">
    <w:abstractNumId w:val="10"/>
  </w:num>
  <w:num w:numId="5" w16cid:durableId="719285879">
    <w:abstractNumId w:val="3"/>
  </w:num>
  <w:num w:numId="6" w16cid:durableId="983774830">
    <w:abstractNumId w:val="9"/>
  </w:num>
  <w:num w:numId="7" w16cid:durableId="1305232108">
    <w:abstractNumId w:val="6"/>
  </w:num>
  <w:num w:numId="8" w16cid:durableId="1071391930">
    <w:abstractNumId w:val="8"/>
  </w:num>
  <w:num w:numId="9" w16cid:durableId="226918305">
    <w:abstractNumId w:val="4"/>
  </w:num>
  <w:num w:numId="10" w16cid:durableId="792744910">
    <w:abstractNumId w:val="12"/>
  </w:num>
  <w:num w:numId="11" w16cid:durableId="1294478604">
    <w:abstractNumId w:val="18"/>
  </w:num>
  <w:num w:numId="12" w16cid:durableId="1472743932">
    <w:abstractNumId w:val="13"/>
  </w:num>
  <w:num w:numId="13" w16cid:durableId="636106435">
    <w:abstractNumId w:val="1"/>
  </w:num>
  <w:num w:numId="14" w16cid:durableId="1914045528">
    <w:abstractNumId w:val="11"/>
  </w:num>
  <w:num w:numId="15" w16cid:durableId="1195338931">
    <w:abstractNumId w:val="14"/>
  </w:num>
  <w:num w:numId="16" w16cid:durableId="659240026">
    <w:abstractNumId w:val="2"/>
  </w:num>
  <w:num w:numId="17" w16cid:durableId="1073089635">
    <w:abstractNumId w:val="15"/>
  </w:num>
  <w:num w:numId="18" w16cid:durableId="465003986">
    <w:abstractNumId w:val="13"/>
  </w:num>
  <w:num w:numId="19" w16cid:durableId="1124688516">
    <w:abstractNumId w:val="5"/>
  </w:num>
  <w:num w:numId="20" w16cid:durableId="25167175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3AB2"/>
    <w:rsid w:val="000667F0"/>
    <w:rsid w:val="000743A4"/>
    <w:rsid w:val="00075905"/>
    <w:rsid w:val="00081E8D"/>
    <w:rsid w:val="00083DB6"/>
    <w:rsid w:val="000850D6"/>
    <w:rsid w:val="000942A5"/>
    <w:rsid w:val="00094DCF"/>
    <w:rsid w:val="000A437D"/>
    <w:rsid w:val="000B06CF"/>
    <w:rsid w:val="000B18FA"/>
    <w:rsid w:val="000B299E"/>
    <w:rsid w:val="000B4E31"/>
    <w:rsid w:val="000C07BC"/>
    <w:rsid w:val="000C3176"/>
    <w:rsid w:val="000C3324"/>
    <w:rsid w:val="000C56E2"/>
    <w:rsid w:val="000C5DB8"/>
    <w:rsid w:val="000C7454"/>
    <w:rsid w:val="000D41A5"/>
    <w:rsid w:val="000D5316"/>
    <w:rsid w:val="000E0119"/>
    <w:rsid w:val="000E3ABE"/>
    <w:rsid w:val="000E6C2E"/>
    <w:rsid w:val="000F32DB"/>
    <w:rsid w:val="00101F8D"/>
    <w:rsid w:val="0010392F"/>
    <w:rsid w:val="00103F61"/>
    <w:rsid w:val="00111FAE"/>
    <w:rsid w:val="00112F10"/>
    <w:rsid w:val="00115A53"/>
    <w:rsid w:val="00121D16"/>
    <w:rsid w:val="001221E8"/>
    <w:rsid w:val="0012535C"/>
    <w:rsid w:val="00132887"/>
    <w:rsid w:val="00133813"/>
    <w:rsid w:val="00141057"/>
    <w:rsid w:val="00141441"/>
    <w:rsid w:val="00143007"/>
    <w:rsid w:val="00147300"/>
    <w:rsid w:val="00150B7C"/>
    <w:rsid w:val="001640CA"/>
    <w:rsid w:val="001644DF"/>
    <w:rsid w:val="0016682E"/>
    <w:rsid w:val="0017500F"/>
    <w:rsid w:val="00176145"/>
    <w:rsid w:val="00180E1D"/>
    <w:rsid w:val="00181104"/>
    <w:rsid w:val="00183593"/>
    <w:rsid w:val="0019170C"/>
    <w:rsid w:val="00193143"/>
    <w:rsid w:val="001B45B6"/>
    <w:rsid w:val="001C05DD"/>
    <w:rsid w:val="001C4806"/>
    <w:rsid w:val="001C5E9D"/>
    <w:rsid w:val="001C66CE"/>
    <w:rsid w:val="001C7638"/>
    <w:rsid w:val="001D0640"/>
    <w:rsid w:val="001D5064"/>
    <w:rsid w:val="001D5492"/>
    <w:rsid w:val="001D57CA"/>
    <w:rsid w:val="001E2E94"/>
    <w:rsid w:val="001E5530"/>
    <w:rsid w:val="001E762C"/>
    <w:rsid w:val="00206FB7"/>
    <w:rsid w:val="00212696"/>
    <w:rsid w:val="002141BA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66292"/>
    <w:rsid w:val="002756F3"/>
    <w:rsid w:val="0028125D"/>
    <w:rsid w:val="002848D7"/>
    <w:rsid w:val="0029752C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2A3"/>
    <w:rsid w:val="002E1503"/>
    <w:rsid w:val="002F536C"/>
    <w:rsid w:val="002F6CA3"/>
    <w:rsid w:val="002F6DE2"/>
    <w:rsid w:val="00305B07"/>
    <w:rsid w:val="0030779C"/>
    <w:rsid w:val="00316A9D"/>
    <w:rsid w:val="00323B07"/>
    <w:rsid w:val="00325A10"/>
    <w:rsid w:val="003360A0"/>
    <w:rsid w:val="00341A41"/>
    <w:rsid w:val="00350F45"/>
    <w:rsid w:val="003526EE"/>
    <w:rsid w:val="00353C54"/>
    <w:rsid w:val="0035467B"/>
    <w:rsid w:val="00355523"/>
    <w:rsid w:val="003571F8"/>
    <w:rsid w:val="003573CE"/>
    <w:rsid w:val="00365989"/>
    <w:rsid w:val="00375553"/>
    <w:rsid w:val="00377E61"/>
    <w:rsid w:val="00381A47"/>
    <w:rsid w:val="00382CC7"/>
    <w:rsid w:val="00384A94"/>
    <w:rsid w:val="00394256"/>
    <w:rsid w:val="003A0854"/>
    <w:rsid w:val="003A136D"/>
    <w:rsid w:val="003A3F15"/>
    <w:rsid w:val="003A481E"/>
    <w:rsid w:val="003C1A84"/>
    <w:rsid w:val="003C51F8"/>
    <w:rsid w:val="003C5AE4"/>
    <w:rsid w:val="003C5E45"/>
    <w:rsid w:val="003C631B"/>
    <w:rsid w:val="003E4841"/>
    <w:rsid w:val="003E4932"/>
    <w:rsid w:val="003F217F"/>
    <w:rsid w:val="003F22C4"/>
    <w:rsid w:val="003F4CE3"/>
    <w:rsid w:val="00403F0F"/>
    <w:rsid w:val="00404304"/>
    <w:rsid w:val="0040456B"/>
    <w:rsid w:val="004064D3"/>
    <w:rsid w:val="00410F95"/>
    <w:rsid w:val="0041607A"/>
    <w:rsid w:val="00425661"/>
    <w:rsid w:val="00432D68"/>
    <w:rsid w:val="00442117"/>
    <w:rsid w:val="004423E2"/>
    <w:rsid w:val="00456D04"/>
    <w:rsid w:val="0046560F"/>
    <w:rsid w:val="0046625E"/>
    <w:rsid w:val="00480A88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D18D7"/>
    <w:rsid w:val="004D1D9D"/>
    <w:rsid w:val="004E331F"/>
    <w:rsid w:val="004E6CCF"/>
    <w:rsid w:val="004E77CC"/>
    <w:rsid w:val="004F2F18"/>
    <w:rsid w:val="004F4FAE"/>
    <w:rsid w:val="00502231"/>
    <w:rsid w:val="00504969"/>
    <w:rsid w:val="00505701"/>
    <w:rsid w:val="00511740"/>
    <w:rsid w:val="00514D59"/>
    <w:rsid w:val="0051539B"/>
    <w:rsid w:val="00515EC0"/>
    <w:rsid w:val="005269AE"/>
    <w:rsid w:val="005302EB"/>
    <w:rsid w:val="00532431"/>
    <w:rsid w:val="005332FF"/>
    <w:rsid w:val="005355F9"/>
    <w:rsid w:val="00536DA0"/>
    <w:rsid w:val="005431A6"/>
    <w:rsid w:val="005438B2"/>
    <w:rsid w:val="005475A4"/>
    <w:rsid w:val="0055347B"/>
    <w:rsid w:val="00556348"/>
    <w:rsid w:val="00562D14"/>
    <w:rsid w:val="0057499F"/>
    <w:rsid w:val="00576CC4"/>
    <w:rsid w:val="005778D4"/>
    <w:rsid w:val="00585658"/>
    <w:rsid w:val="00592E3F"/>
    <w:rsid w:val="0059659F"/>
    <w:rsid w:val="00597F84"/>
    <w:rsid w:val="005A1C7C"/>
    <w:rsid w:val="005A3918"/>
    <w:rsid w:val="005B01D5"/>
    <w:rsid w:val="005D3301"/>
    <w:rsid w:val="005D5320"/>
    <w:rsid w:val="005E1812"/>
    <w:rsid w:val="005E5A8A"/>
    <w:rsid w:val="006031AF"/>
    <w:rsid w:val="006060BE"/>
    <w:rsid w:val="006061B1"/>
    <w:rsid w:val="006122FB"/>
    <w:rsid w:val="006245B3"/>
    <w:rsid w:val="0063364B"/>
    <w:rsid w:val="006346D8"/>
    <w:rsid w:val="0064143D"/>
    <w:rsid w:val="006432F0"/>
    <w:rsid w:val="006479CC"/>
    <w:rsid w:val="006508BF"/>
    <w:rsid w:val="0066010A"/>
    <w:rsid w:val="00662537"/>
    <w:rsid w:val="0066609C"/>
    <w:rsid w:val="006663EC"/>
    <w:rsid w:val="0067301E"/>
    <w:rsid w:val="00682BF1"/>
    <w:rsid w:val="00682ED4"/>
    <w:rsid w:val="00691A6A"/>
    <w:rsid w:val="00691AAF"/>
    <w:rsid w:val="0069388D"/>
    <w:rsid w:val="006943B9"/>
    <w:rsid w:val="006958C0"/>
    <w:rsid w:val="00695A1C"/>
    <w:rsid w:val="006A136E"/>
    <w:rsid w:val="006C0E03"/>
    <w:rsid w:val="006C553D"/>
    <w:rsid w:val="006C68A0"/>
    <w:rsid w:val="006C7721"/>
    <w:rsid w:val="006D60A6"/>
    <w:rsid w:val="006D6B90"/>
    <w:rsid w:val="006E29F5"/>
    <w:rsid w:val="006E593C"/>
    <w:rsid w:val="006E5D7F"/>
    <w:rsid w:val="006F36FD"/>
    <w:rsid w:val="006F4257"/>
    <w:rsid w:val="006F7ED0"/>
    <w:rsid w:val="00702C79"/>
    <w:rsid w:val="0071068A"/>
    <w:rsid w:val="007158EE"/>
    <w:rsid w:val="007175E6"/>
    <w:rsid w:val="00717BED"/>
    <w:rsid w:val="0072135D"/>
    <w:rsid w:val="00732906"/>
    <w:rsid w:val="0073321D"/>
    <w:rsid w:val="00733CCE"/>
    <w:rsid w:val="00734D06"/>
    <w:rsid w:val="00743D9D"/>
    <w:rsid w:val="00744648"/>
    <w:rsid w:val="007449E1"/>
    <w:rsid w:val="00751649"/>
    <w:rsid w:val="00751BB3"/>
    <w:rsid w:val="0075685A"/>
    <w:rsid w:val="0076003E"/>
    <w:rsid w:val="00761A7D"/>
    <w:rsid w:val="00764C97"/>
    <w:rsid w:val="007802B4"/>
    <w:rsid w:val="007821C9"/>
    <w:rsid w:val="00783B57"/>
    <w:rsid w:val="007916CC"/>
    <w:rsid w:val="00791FB6"/>
    <w:rsid w:val="00791FCC"/>
    <w:rsid w:val="00793C3E"/>
    <w:rsid w:val="007A04A1"/>
    <w:rsid w:val="007A1FB5"/>
    <w:rsid w:val="007A1FC1"/>
    <w:rsid w:val="007A5CC1"/>
    <w:rsid w:val="007B134F"/>
    <w:rsid w:val="007B1959"/>
    <w:rsid w:val="007B1D5C"/>
    <w:rsid w:val="007B3BEB"/>
    <w:rsid w:val="007B5284"/>
    <w:rsid w:val="007D253A"/>
    <w:rsid w:val="007D5989"/>
    <w:rsid w:val="007E19C8"/>
    <w:rsid w:val="007F5A6B"/>
    <w:rsid w:val="007F64BA"/>
    <w:rsid w:val="00800403"/>
    <w:rsid w:val="00803140"/>
    <w:rsid w:val="00803BE3"/>
    <w:rsid w:val="00806E3F"/>
    <w:rsid w:val="00812226"/>
    <w:rsid w:val="00817C50"/>
    <w:rsid w:val="00821795"/>
    <w:rsid w:val="0082309E"/>
    <w:rsid w:val="00823494"/>
    <w:rsid w:val="00824D2C"/>
    <w:rsid w:val="0083027D"/>
    <w:rsid w:val="008353A5"/>
    <w:rsid w:val="008368E5"/>
    <w:rsid w:val="00847446"/>
    <w:rsid w:val="008474A3"/>
    <w:rsid w:val="008477C9"/>
    <w:rsid w:val="008507F2"/>
    <w:rsid w:val="008576FB"/>
    <w:rsid w:val="00860F30"/>
    <w:rsid w:val="00862F44"/>
    <w:rsid w:val="00866640"/>
    <w:rsid w:val="008732FE"/>
    <w:rsid w:val="008762E5"/>
    <w:rsid w:val="00883F34"/>
    <w:rsid w:val="008856A8"/>
    <w:rsid w:val="00886C27"/>
    <w:rsid w:val="00890C08"/>
    <w:rsid w:val="008B362C"/>
    <w:rsid w:val="008B5177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0BCF"/>
    <w:rsid w:val="00922148"/>
    <w:rsid w:val="0092472F"/>
    <w:rsid w:val="00930FDB"/>
    <w:rsid w:val="0094018C"/>
    <w:rsid w:val="009468B5"/>
    <w:rsid w:val="0095048C"/>
    <w:rsid w:val="00971E2B"/>
    <w:rsid w:val="009766E6"/>
    <w:rsid w:val="00981D81"/>
    <w:rsid w:val="00984530"/>
    <w:rsid w:val="00985210"/>
    <w:rsid w:val="00995899"/>
    <w:rsid w:val="009A4420"/>
    <w:rsid w:val="009A5ACA"/>
    <w:rsid w:val="009A7330"/>
    <w:rsid w:val="009B21E6"/>
    <w:rsid w:val="009D09F7"/>
    <w:rsid w:val="009D0D15"/>
    <w:rsid w:val="009D1A74"/>
    <w:rsid w:val="009D4420"/>
    <w:rsid w:val="009D44EE"/>
    <w:rsid w:val="009D6148"/>
    <w:rsid w:val="009E206F"/>
    <w:rsid w:val="009E2E18"/>
    <w:rsid w:val="009F29AA"/>
    <w:rsid w:val="009F66F9"/>
    <w:rsid w:val="00A00F0D"/>
    <w:rsid w:val="00A022BC"/>
    <w:rsid w:val="00A0262E"/>
    <w:rsid w:val="00A04B14"/>
    <w:rsid w:val="00A248D0"/>
    <w:rsid w:val="00A31659"/>
    <w:rsid w:val="00A33A56"/>
    <w:rsid w:val="00A34B3D"/>
    <w:rsid w:val="00A42FB0"/>
    <w:rsid w:val="00A436CB"/>
    <w:rsid w:val="00A47022"/>
    <w:rsid w:val="00A507D6"/>
    <w:rsid w:val="00A616C5"/>
    <w:rsid w:val="00A62648"/>
    <w:rsid w:val="00A70D00"/>
    <w:rsid w:val="00A7667A"/>
    <w:rsid w:val="00A87B34"/>
    <w:rsid w:val="00A87BDC"/>
    <w:rsid w:val="00A90752"/>
    <w:rsid w:val="00A90905"/>
    <w:rsid w:val="00AA4BE2"/>
    <w:rsid w:val="00AB0D69"/>
    <w:rsid w:val="00AB4721"/>
    <w:rsid w:val="00AC3A70"/>
    <w:rsid w:val="00AC74F0"/>
    <w:rsid w:val="00AD0E01"/>
    <w:rsid w:val="00AD1B13"/>
    <w:rsid w:val="00AD50E2"/>
    <w:rsid w:val="00AD63AD"/>
    <w:rsid w:val="00AD6633"/>
    <w:rsid w:val="00AD7C4A"/>
    <w:rsid w:val="00AE0430"/>
    <w:rsid w:val="00AE6007"/>
    <w:rsid w:val="00AF140A"/>
    <w:rsid w:val="00B00687"/>
    <w:rsid w:val="00B0221A"/>
    <w:rsid w:val="00B1454D"/>
    <w:rsid w:val="00B21A50"/>
    <w:rsid w:val="00B2691F"/>
    <w:rsid w:val="00B5070C"/>
    <w:rsid w:val="00B509F5"/>
    <w:rsid w:val="00B568F4"/>
    <w:rsid w:val="00B60FC7"/>
    <w:rsid w:val="00B61AAC"/>
    <w:rsid w:val="00B61CB9"/>
    <w:rsid w:val="00B66E8B"/>
    <w:rsid w:val="00B679F7"/>
    <w:rsid w:val="00B71E5B"/>
    <w:rsid w:val="00B75881"/>
    <w:rsid w:val="00B81042"/>
    <w:rsid w:val="00BA064D"/>
    <w:rsid w:val="00BA6146"/>
    <w:rsid w:val="00BC2D3B"/>
    <w:rsid w:val="00BC3A81"/>
    <w:rsid w:val="00BC6E86"/>
    <w:rsid w:val="00BD1F9D"/>
    <w:rsid w:val="00BD4C7D"/>
    <w:rsid w:val="00BD73AF"/>
    <w:rsid w:val="00BE01B9"/>
    <w:rsid w:val="00BE0C9D"/>
    <w:rsid w:val="00BE6F6C"/>
    <w:rsid w:val="00BE7EA2"/>
    <w:rsid w:val="00BF257A"/>
    <w:rsid w:val="00BF43A9"/>
    <w:rsid w:val="00C00B81"/>
    <w:rsid w:val="00C00D48"/>
    <w:rsid w:val="00C21D50"/>
    <w:rsid w:val="00C2378D"/>
    <w:rsid w:val="00C26BFE"/>
    <w:rsid w:val="00C32188"/>
    <w:rsid w:val="00C36E05"/>
    <w:rsid w:val="00C4041A"/>
    <w:rsid w:val="00C44304"/>
    <w:rsid w:val="00C45866"/>
    <w:rsid w:val="00C5074C"/>
    <w:rsid w:val="00C5087B"/>
    <w:rsid w:val="00C525BF"/>
    <w:rsid w:val="00C554DD"/>
    <w:rsid w:val="00C61FD8"/>
    <w:rsid w:val="00C63641"/>
    <w:rsid w:val="00C6482F"/>
    <w:rsid w:val="00C65B07"/>
    <w:rsid w:val="00C67965"/>
    <w:rsid w:val="00C67D10"/>
    <w:rsid w:val="00C67EE8"/>
    <w:rsid w:val="00C719FA"/>
    <w:rsid w:val="00C81D33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CF78C4"/>
    <w:rsid w:val="00D0439B"/>
    <w:rsid w:val="00D063B3"/>
    <w:rsid w:val="00D10922"/>
    <w:rsid w:val="00D11AAF"/>
    <w:rsid w:val="00D17602"/>
    <w:rsid w:val="00D20314"/>
    <w:rsid w:val="00D246B7"/>
    <w:rsid w:val="00D25FD5"/>
    <w:rsid w:val="00D3040C"/>
    <w:rsid w:val="00D30D78"/>
    <w:rsid w:val="00D3771D"/>
    <w:rsid w:val="00D42303"/>
    <w:rsid w:val="00D5344F"/>
    <w:rsid w:val="00D5736E"/>
    <w:rsid w:val="00D647B9"/>
    <w:rsid w:val="00D64F2A"/>
    <w:rsid w:val="00D660F0"/>
    <w:rsid w:val="00D67975"/>
    <w:rsid w:val="00D70AC1"/>
    <w:rsid w:val="00D75F29"/>
    <w:rsid w:val="00D8367D"/>
    <w:rsid w:val="00D92E46"/>
    <w:rsid w:val="00D95202"/>
    <w:rsid w:val="00DA0BB5"/>
    <w:rsid w:val="00DA1488"/>
    <w:rsid w:val="00DA1964"/>
    <w:rsid w:val="00DA592E"/>
    <w:rsid w:val="00DB4558"/>
    <w:rsid w:val="00DC52DE"/>
    <w:rsid w:val="00DD1E6A"/>
    <w:rsid w:val="00DD3EC9"/>
    <w:rsid w:val="00DE6A10"/>
    <w:rsid w:val="00DF0513"/>
    <w:rsid w:val="00DF1922"/>
    <w:rsid w:val="00E00B3A"/>
    <w:rsid w:val="00E0267D"/>
    <w:rsid w:val="00E113C9"/>
    <w:rsid w:val="00E17067"/>
    <w:rsid w:val="00E3660A"/>
    <w:rsid w:val="00E405D5"/>
    <w:rsid w:val="00E40F80"/>
    <w:rsid w:val="00E4664E"/>
    <w:rsid w:val="00E52EBF"/>
    <w:rsid w:val="00E549A9"/>
    <w:rsid w:val="00E55D07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A7385"/>
    <w:rsid w:val="00EB3DEF"/>
    <w:rsid w:val="00EB44F9"/>
    <w:rsid w:val="00EC38F4"/>
    <w:rsid w:val="00ED2FF9"/>
    <w:rsid w:val="00ED6032"/>
    <w:rsid w:val="00ED6663"/>
    <w:rsid w:val="00EE2F66"/>
    <w:rsid w:val="00EF529B"/>
    <w:rsid w:val="00EF5CBF"/>
    <w:rsid w:val="00F03124"/>
    <w:rsid w:val="00F054C9"/>
    <w:rsid w:val="00F0798B"/>
    <w:rsid w:val="00F12438"/>
    <w:rsid w:val="00F1483C"/>
    <w:rsid w:val="00F1579E"/>
    <w:rsid w:val="00F157D6"/>
    <w:rsid w:val="00F16C25"/>
    <w:rsid w:val="00F17AD9"/>
    <w:rsid w:val="00F17BA7"/>
    <w:rsid w:val="00F23A08"/>
    <w:rsid w:val="00F23FC0"/>
    <w:rsid w:val="00F31AE5"/>
    <w:rsid w:val="00F35424"/>
    <w:rsid w:val="00F35508"/>
    <w:rsid w:val="00F36197"/>
    <w:rsid w:val="00F41BD1"/>
    <w:rsid w:val="00F464B5"/>
    <w:rsid w:val="00F57E5C"/>
    <w:rsid w:val="00F60771"/>
    <w:rsid w:val="00F65C19"/>
    <w:rsid w:val="00F70DB5"/>
    <w:rsid w:val="00F73B49"/>
    <w:rsid w:val="00F76E4E"/>
    <w:rsid w:val="00F80FB3"/>
    <w:rsid w:val="00F8193B"/>
    <w:rsid w:val="00F85824"/>
    <w:rsid w:val="00F86079"/>
    <w:rsid w:val="00F8769B"/>
    <w:rsid w:val="00F90F76"/>
    <w:rsid w:val="00F92BF6"/>
    <w:rsid w:val="00F95389"/>
    <w:rsid w:val="00FA3233"/>
    <w:rsid w:val="00FA4F54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1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  <w:style w:type="character" w:styleId="Strong">
    <w:name w:val="Strong"/>
    <w:basedOn w:val="DefaultParagraphFont"/>
    <w:uiPriority w:val="22"/>
    <w:qFormat/>
    <w:rsid w:val="004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002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6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4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67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35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65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37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a.org/member/your-association/governance-and-representation/physician-leader-contac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c@oma.or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10dbc2de2434d21afbd12d52d069c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</Template>
  <TotalTime>239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Kattathara, John</cp:lastModifiedBy>
  <cp:revision>27</cp:revision>
  <cp:lastPrinted>2006-10-04T17:16:00Z</cp:lastPrinted>
  <dcterms:created xsi:type="dcterms:W3CDTF">2024-11-19T16:45:00Z</dcterms:created>
  <dcterms:modified xsi:type="dcterms:W3CDTF">2024-12-06T13:50:00Z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